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A40A" w14:textId="1FAF1E9C" w:rsidR="009D7F47" w:rsidRDefault="009D7F47" w:rsidP="00606706">
      <w:pPr>
        <w:rPr>
          <w:lang w:eastAsia="sv-SE"/>
        </w:rPr>
      </w:pPr>
      <w:bookmarkStart w:id="0" w:name="bkmGreeting"/>
      <w:bookmarkEnd w:id="0"/>
    </w:p>
    <w:p w14:paraId="661E326A" w14:textId="77777777" w:rsidR="00447E35" w:rsidRDefault="00447E35" w:rsidP="00606706">
      <w:pPr>
        <w:rPr>
          <w:lang w:eastAsia="sv-SE"/>
        </w:rPr>
      </w:pPr>
    </w:p>
    <w:p w14:paraId="4950A070" w14:textId="526344AE" w:rsidR="00447E35" w:rsidRPr="000735C7" w:rsidRDefault="00447E35" w:rsidP="00447E35">
      <w:pPr>
        <w:pStyle w:val="Rubrik1"/>
        <w:rPr>
          <w:b/>
          <w:bCs/>
          <w:sz w:val="26"/>
          <w:szCs w:val="26"/>
        </w:rPr>
      </w:pPr>
      <w:r w:rsidRPr="000735C7">
        <w:rPr>
          <w:b/>
          <w:bCs/>
          <w:sz w:val="26"/>
          <w:szCs w:val="26"/>
        </w:rPr>
        <w:t xml:space="preserve">Bilaga 1 </w:t>
      </w:r>
      <w:r w:rsidRPr="000735C7">
        <w:rPr>
          <w:sz w:val="26"/>
          <w:szCs w:val="26"/>
        </w:rPr>
        <w:t>Flödesschema</w:t>
      </w:r>
      <w:r w:rsidR="000735C7">
        <w:rPr>
          <w:sz w:val="26"/>
          <w:szCs w:val="26"/>
        </w:rPr>
        <w:t xml:space="preserve"> över</w:t>
      </w:r>
      <w:r w:rsidRPr="000735C7">
        <w:rPr>
          <w:sz w:val="26"/>
          <w:szCs w:val="26"/>
        </w:rPr>
        <w:t xml:space="preserve"> litteratursökning </w:t>
      </w:r>
      <w:r w:rsidR="000735C7">
        <w:rPr>
          <w:sz w:val="26"/>
          <w:szCs w:val="26"/>
        </w:rPr>
        <w:t xml:space="preserve">om </w:t>
      </w:r>
      <w:r w:rsidRPr="000735C7">
        <w:rPr>
          <w:sz w:val="26"/>
          <w:szCs w:val="26"/>
        </w:rPr>
        <w:t xml:space="preserve">social förskrivning </w:t>
      </w:r>
      <w:r w:rsidR="00A33E77">
        <w:rPr>
          <w:sz w:val="26"/>
          <w:szCs w:val="26"/>
        </w:rPr>
        <w:t xml:space="preserve">(social </w:t>
      </w:r>
      <w:proofErr w:type="spellStart"/>
      <w:r w:rsidR="00A33E77">
        <w:rPr>
          <w:sz w:val="26"/>
          <w:szCs w:val="26"/>
        </w:rPr>
        <w:t>prescribing</w:t>
      </w:r>
      <w:proofErr w:type="spellEnd"/>
      <w:r w:rsidR="00A33E77">
        <w:rPr>
          <w:sz w:val="26"/>
          <w:szCs w:val="26"/>
        </w:rPr>
        <w:t xml:space="preserve">) </w:t>
      </w:r>
      <w:r w:rsidR="000735C7">
        <w:rPr>
          <w:sz w:val="26"/>
          <w:szCs w:val="26"/>
        </w:rPr>
        <w:t>samt</w:t>
      </w:r>
      <w:r w:rsidR="002F5047" w:rsidRPr="000735C7">
        <w:rPr>
          <w:b/>
          <w:bCs/>
          <w:sz w:val="26"/>
          <w:szCs w:val="26"/>
        </w:rPr>
        <w:t xml:space="preserve"> </w:t>
      </w:r>
      <w:r w:rsidRPr="000735C7">
        <w:rPr>
          <w:sz w:val="26"/>
          <w:szCs w:val="26"/>
        </w:rPr>
        <w:t xml:space="preserve">Flödesschema </w:t>
      </w:r>
      <w:r w:rsidR="000735C7">
        <w:rPr>
          <w:sz w:val="26"/>
          <w:szCs w:val="26"/>
        </w:rPr>
        <w:t xml:space="preserve">över </w:t>
      </w:r>
      <w:r w:rsidRPr="000735C7">
        <w:rPr>
          <w:sz w:val="26"/>
          <w:szCs w:val="26"/>
        </w:rPr>
        <w:t xml:space="preserve">litteratursökning </w:t>
      </w:r>
      <w:r w:rsidR="000735C7">
        <w:rPr>
          <w:sz w:val="26"/>
          <w:szCs w:val="26"/>
        </w:rPr>
        <w:t xml:space="preserve">om </w:t>
      </w:r>
      <w:r w:rsidRPr="000735C7">
        <w:rPr>
          <w:sz w:val="26"/>
          <w:szCs w:val="26"/>
        </w:rPr>
        <w:t>svårnådda gruppers preferenser på öppna mötesplatser</w:t>
      </w:r>
    </w:p>
    <w:p w14:paraId="7BFC004C" w14:textId="77777777" w:rsidR="00447E35" w:rsidRPr="00447E35" w:rsidRDefault="00447E35" w:rsidP="00447E3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7E35" w14:paraId="241BEE6D" w14:textId="77777777" w:rsidTr="00447E35">
        <w:tc>
          <w:tcPr>
            <w:tcW w:w="4531" w:type="dxa"/>
          </w:tcPr>
          <w:p w14:paraId="4F2871F4" w14:textId="4DEF4F0B" w:rsidR="00447E35" w:rsidRDefault="00447E35" w:rsidP="00447E35">
            <w:r>
              <w:t>Flödesschema litteratursökning social förskrivning</w:t>
            </w:r>
            <w:r w:rsidR="00A33E77">
              <w:t xml:space="preserve"> (social </w:t>
            </w:r>
            <w:proofErr w:type="spellStart"/>
            <w:r w:rsidR="00A33E77">
              <w:t>prescribing</w:t>
            </w:r>
            <w:proofErr w:type="spellEnd"/>
            <w:r w:rsidR="00A33E77">
              <w:t>)</w:t>
            </w:r>
          </w:p>
        </w:tc>
        <w:tc>
          <w:tcPr>
            <w:tcW w:w="4531" w:type="dxa"/>
          </w:tcPr>
          <w:p w14:paraId="5DA87EF9" w14:textId="7F6EF762" w:rsidR="00447E35" w:rsidRDefault="00447E35" w:rsidP="00447E35">
            <w:r>
              <w:t>sidan 2</w:t>
            </w:r>
          </w:p>
        </w:tc>
      </w:tr>
      <w:tr w:rsidR="00447E35" w14:paraId="2AA47804" w14:textId="77777777" w:rsidTr="00447E35">
        <w:tc>
          <w:tcPr>
            <w:tcW w:w="4531" w:type="dxa"/>
          </w:tcPr>
          <w:p w14:paraId="52D1DC9D" w14:textId="77777777" w:rsidR="00447E35" w:rsidRDefault="00447E35" w:rsidP="00447E35">
            <w:r>
              <w:t>Flödesschema litteratursökning svårnådda gruppers preferenser på öppna mötesplatser</w:t>
            </w:r>
          </w:p>
          <w:p w14:paraId="5E968883" w14:textId="77777777" w:rsidR="00447E35" w:rsidRDefault="00447E35" w:rsidP="00447E35"/>
        </w:tc>
        <w:tc>
          <w:tcPr>
            <w:tcW w:w="4531" w:type="dxa"/>
          </w:tcPr>
          <w:p w14:paraId="4FFFFD47" w14:textId="657D1BD3" w:rsidR="00447E35" w:rsidRDefault="00447E35" w:rsidP="00447E35">
            <w:r>
              <w:t>Sidan 3</w:t>
            </w:r>
          </w:p>
        </w:tc>
      </w:tr>
    </w:tbl>
    <w:p w14:paraId="12ABD14F" w14:textId="77777777" w:rsidR="00447E35" w:rsidRDefault="00447E35" w:rsidP="00447E35"/>
    <w:p w14:paraId="64898C9A" w14:textId="06B240DC" w:rsidR="00447E35" w:rsidRDefault="00447E35" w:rsidP="00447E35">
      <w:r>
        <w:tab/>
      </w:r>
    </w:p>
    <w:p w14:paraId="5777B99F" w14:textId="77777777" w:rsidR="00447E35" w:rsidRDefault="00447E35" w:rsidP="00447E35"/>
    <w:p w14:paraId="49366489" w14:textId="77777777" w:rsidR="00447E35" w:rsidRDefault="00447E35">
      <w:pPr>
        <w:spacing w:after="160" w:line="259" w:lineRule="auto"/>
      </w:pPr>
      <w:r>
        <w:br w:type="page"/>
      </w:r>
    </w:p>
    <w:p w14:paraId="7BAAAE16" w14:textId="77777777" w:rsidR="00447E35" w:rsidRDefault="00447E35" w:rsidP="00447E35"/>
    <w:p w14:paraId="7278C495" w14:textId="5683D3E4" w:rsidR="00447E35" w:rsidRDefault="00447E35" w:rsidP="00447E35">
      <w:r w:rsidRPr="00606765">
        <w:rPr>
          <w:b/>
          <w:bCs/>
        </w:rPr>
        <w:t>Figur 1</w:t>
      </w:r>
      <w:r>
        <w:t xml:space="preserve"> Flödesschema litteratursökning social förskrivning</w:t>
      </w:r>
      <w:r w:rsidR="00F64467">
        <w:t xml:space="preserve"> (social </w:t>
      </w:r>
      <w:proofErr w:type="spellStart"/>
      <w:r w:rsidR="00F64467">
        <w:t>prescribing</w:t>
      </w:r>
      <w:proofErr w:type="spellEnd"/>
      <w:r w:rsidR="00F64467">
        <w:t>)</w:t>
      </w:r>
      <w:r>
        <w:t>.</w:t>
      </w:r>
    </w:p>
    <w:p w14:paraId="68EF83C0" w14:textId="77777777" w:rsidR="00447E35" w:rsidRDefault="00447E35" w:rsidP="00447E35"/>
    <w:p w14:paraId="5F47DB68" w14:textId="77777777" w:rsidR="00447E35" w:rsidRDefault="00447E35" w:rsidP="00447E35"/>
    <w:p w14:paraId="0BE3E609" w14:textId="77777777" w:rsidR="00447E35" w:rsidRDefault="00447E35" w:rsidP="00447E35">
      <w:r w:rsidRPr="00F8794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C726D5" wp14:editId="3B762D29">
                <wp:simplePos x="0" y="0"/>
                <wp:positionH relativeFrom="margin">
                  <wp:posOffset>66363</wp:posOffset>
                </wp:positionH>
                <wp:positionV relativeFrom="paragraph">
                  <wp:posOffset>118314</wp:posOffset>
                </wp:positionV>
                <wp:extent cx="5331216" cy="5595583"/>
                <wp:effectExtent l="0" t="0" r="22225" b="24765"/>
                <wp:wrapNone/>
                <wp:docPr id="1524520840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1216" cy="5595583"/>
                          <a:chOff x="56370" y="29693"/>
                          <a:chExt cx="4403801" cy="5596272"/>
                        </a:xfrm>
                      </wpg:grpSpPr>
                      <wps:wsp>
                        <wps:cNvPr id="650400271" name="Rektangel 650400271"/>
                        <wps:cNvSpPr/>
                        <wps:spPr>
                          <a:xfrm>
                            <a:off x="1408263" y="1323205"/>
                            <a:ext cx="1417970" cy="6489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EAB23A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Antal artikelsammanfattningar </w:t>
                              </w:r>
                            </w:p>
                            <w:p w14:paraId="23C40974" w14:textId="77777777" w:rsidR="00447E35" w:rsidRDefault="00447E35" w:rsidP="00447E35">
                              <w:pPr>
                                <w:spacing w:after="40"/>
                                <w:jc w:val="center"/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681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52560597" name="Rektangel 752560597"/>
                        <wps:cNvSpPr/>
                        <wps:spPr>
                          <a:xfrm>
                            <a:off x="1408263" y="2476895"/>
                            <a:ext cx="1417970" cy="59564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414B3B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Artiklar granskade i fulltext</w:t>
                              </w:r>
                            </w:p>
                            <w:p w14:paraId="64F00ED7" w14:textId="77777777" w:rsidR="00447E35" w:rsidRDefault="00447E35" w:rsidP="00447E35">
                              <w:pPr>
                                <w:spacing w:after="40"/>
                                <w:jc w:val="center"/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156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31159750" name="Rektangel 1131159750"/>
                        <wps:cNvSpPr/>
                        <wps:spPr>
                          <a:xfrm>
                            <a:off x="3379996" y="1349847"/>
                            <a:ext cx="1080175" cy="59564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118519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Exkluderade referenser</w:t>
                              </w:r>
                            </w:p>
                            <w:p w14:paraId="442BD996" w14:textId="77777777" w:rsidR="00447E35" w:rsidRDefault="00447E35" w:rsidP="00447E35">
                              <w:pPr>
                                <w:spacing w:after="40"/>
                                <w:jc w:val="center"/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525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00468522" name="Rektangel 800468522"/>
                        <wps:cNvSpPr/>
                        <wps:spPr>
                          <a:xfrm>
                            <a:off x="3379996" y="2191760"/>
                            <a:ext cx="1080175" cy="11508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204703" w14:textId="77777777" w:rsidR="00447E35" w:rsidRPr="00606765" w:rsidRDefault="00447E3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  <w:lang w:val="en-GB"/>
                                </w:rPr>
                              </w:pPr>
                              <w:r w:rsidRPr="00606765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606765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Exkluderade</w:t>
                              </w:r>
                              <w:proofErr w:type="spellEnd"/>
                              <w:r w:rsidRPr="00606765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606765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artiklar</w:t>
                              </w:r>
                              <w:proofErr w:type="spellEnd"/>
                            </w:p>
                            <w:p w14:paraId="0850E103" w14:textId="7368D317" w:rsidR="00447E35" w:rsidRDefault="00F0747D" w:rsidP="00447E35">
                              <w:pPr>
                                <w:spacing w:after="40"/>
                                <w:jc w:val="center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140</w:t>
                              </w:r>
                            </w:p>
                            <w:p w14:paraId="7D1FF1E0" w14:textId="3A856BF4" w:rsidR="00447E35" w:rsidRPr="00606765" w:rsidRDefault="00447E35" w:rsidP="00933CB8">
                              <w:pPr>
                                <w:spacing w:after="40"/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606765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Wrong outcome=</w:t>
                              </w:r>
                              <w:r w:rsidR="000D6976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11</w:t>
                              </w:r>
                            </w:p>
                            <w:p w14:paraId="4D8F1AF1" w14:textId="6828B267" w:rsidR="00447E35" w:rsidRPr="00606765" w:rsidRDefault="00447E35" w:rsidP="00933CB8">
                              <w:pPr>
                                <w:spacing w:after="40"/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606765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Wrong intervention=</w:t>
                              </w:r>
                              <w:r w:rsidR="00F0747D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</w:t>
                              </w:r>
                            </w:p>
                            <w:p w14:paraId="06097BD3" w14:textId="77777777" w:rsidR="00447E35" w:rsidRPr="00606765" w:rsidRDefault="00447E35" w:rsidP="00933CB8">
                              <w:pPr>
                                <w:spacing w:after="40"/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606765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Wrong study design=30</w:t>
                              </w:r>
                            </w:p>
                            <w:p w14:paraId="34E01330" w14:textId="77777777" w:rsidR="00447E35" w:rsidRPr="00E60669" w:rsidRDefault="00447E35" w:rsidP="00933CB8">
                              <w:pPr>
                                <w:spacing w:after="40"/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E60669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Wrong</w:t>
                              </w:r>
                              <w:proofErr w:type="spellEnd"/>
                              <w:r w:rsidRPr="00E60669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population=79</w:t>
                              </w:r>
                            </w:p>
                            <w:p w14:paraId="134CE17F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07737C70" w14:textId="77777777" w:rsidR="00447E35" w:rsidRDefault="00447E35" w:rsidP="00447E35">
                              <w:pPr>
                                <w:spacing w:after="4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05736355" name="Rektangel 1805736355"/>
                        <wps:cNvSpPr/>
                        <wps:spPr>
                          <a:xfrm>
                            <a:off x="1408263" y="3363366"/>
                            <a:ext cx="1417970" cy="59564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B44190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Relevanta artiklar</w:t>
                              </w:r>
                            </w:p>
                            <w:p w14:paraId="1F443903" w14:textId="1F6DCB2A" w:rsidR="00447E35" w:rsidRDefault="002B3CFF" w:rsidP="00447E35">
                              <w:pPr>
                                <w:spacing w:after="40"/>
                                <w:jc w:val="center"/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2202242" name="Rektangel 272202242"/>
                        <wps:cNvSpPr/>
                        <wps:spPr>
                          <a:xfrm>
                            <a:off x="56370" y="4438461"/>
                            <a:ext cx="1417970" cy="6591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EE1E73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Primärstudier</w:t>
                              </w:r>
                              <w:proofErr w:type="spellEnd"/>
                            </w:p>
                            <w:p w14:paraId="71131158" w14:textId="775F2414" w:rsidR="00447E35" w:rsidRDefault="00B4511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15686632" name="Rak pilkoppling 1415686632"/>
                        <wps:cNvCnPr>
                          <a:cxnSpLocks/>
                        </wps:cNvCnPr>
                        <wps:spPr>
                          <a:xfrm>
                            <a:off x="2117248" y="1972133"/>
                            <a:ext cx="0" cy="5047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5694401" name="Rak pilkoppling 1965694401"/>
                        <wps:cNvCnPr>
                          <a:cxnSpLocks/>
                        </wps:cNvCnPr>
                        <wps:spPr>
                          <a:xfrm>
                            <a:off x="2117248" y="3072539"/>
                            <a:ext cx="0" cy="29082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9070841" name="Rak pilkoppling 1409070841"/>
                        <wps:cNvCnPr>
                          <a:cxnSpLocks/>
                        </wps:cNvCnPr>
                        <wps:spPr>
                          <a:xfrm>
                            <a:off x="2826233" y="1647669"/>
                            <a:ext cx="553763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5095463" name="Rak pilkoppling 1115095463"/>
                        <wps:cNvCnPr>
                          <a:cxnSpLocks/>
                        </wps:cNvCnPr>
                        <wps:spPr>
                          <a:xfrm>
                            <a:off x="2826233" y="2774717"/>
                            <a:ext cx="553764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8115355" name="Rektangel 1968115355"/>
                        <wps:cNvSpPr/>
                        <wps:spPr>
                          <a:xfrm>
                            <a:off x="2180626" y="41571"/>
                            <a:ext cx="1199370" cy="76097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25B638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Kompletterande söksätt</w:t>
                              </w:r>
                            </w:p>
                            <w:p w14:paraId="67CC707C" w14:textId="77777777" w:rsidR="00447E35" w:rsidRDefault="00447E35" w:rsidP="00447E35">
                              <w:pPr>
                                <w:spacing w:after="40"/>
                                <w:jc w:val="center"/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61510371" name="Rektangel 1461510371"/>
                        <wps:cNvSpPr/>
                        <wps:spPr>
                          <a:xfrm>
                            <a:off x="688013" y="29693"/>
                            <a:ext cx="1417970" cy="76098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F2B926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Totala antalet artikelsammanfattningar från litteratursökningarna</w:t>
                              </w:r>
                            </w:p>
                            <w:p w14:paraId="31B5A778" w14:textId="77777777" w:rsidR="00447E35" w:rsidRDefault="00447E35" w:rsidP="00447E35">
                              <w:pPr>
                                <w:spacing w:after="40"/>
                                <w:jc w:val="center"/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681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2709714" name="Rak pilkoppling 62709714"/>
                        <wps:cNvCnPr>
                          <a:cxnSpLocks/>
                        </wps:cNvCnPr>
                        <wps:spPr>
                          <a:xfrm>
                            <a:off x="1732768" y="812505"/>
                            <a:ext cx="0" cy="5047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8444855" name="Rak pilkoppling 1498444855"/>
                        <wps:cNvCnPr>
                          <a:cxnSpLocks/>
                        </wps:cNvCnPr>
                        <wps:spPr>
                          <a:xfrm>
                            <a:off x="2532868" y="818443"/>
                            <a:ext cx="0" cy="5047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3353338" name="Rektangel 1603353338"/>
                        <wps:cNvSpPr/>
                        <wps:spPr>
                          <a:xfrm>
                            <a:off x="3011618" y="4471596"/>
                            <a:ext cx="1417970" cy="115436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72A429" w14:textId="77777777" w:rsidR="00447E35" w:rsidRPr="00DE4525" w:rsidRDefault="00447E35" w:rsidP="00447E35">
                              <w:pPr>
                                <w:spacing w:after="40"/>
                                <w:jc w:val="center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DE4525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Systematiska översikter </w:t>
                              </w:r>
                            </w:p>
                            <w:p w14:paraId="7D10A2B1" w14:textId="1FC85A1B" w:rsidR="00447E35" w:rsidRDefault="00B45115" w:rsidP="00447E35">
                              <w:pPr>
                                <w:spacing w:after="40"/>
                                <w:jc w:val="center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2B06A945" w14:textId="05CBBC40" w:rsidR="00447E35" w:rsidRPr="00E60669" w:rsidRDefault="00447E35" w:rsidP="00E831C8">
                              <w:pPr>
                                <w:spacing w:after="40"/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60669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Låg risk för bias=</w:t>
                              </w:r>
                              <w:r w:rsidR="007A1889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39989456" w14:textId="7E561457" w:rsidR="00447E35" w:rsidRPr="00E60669" w:rsidRDefault="00447E35" w:rsidP="00E831C8">
                              <w:pPr>
                                <w:spacing w:after="40"/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60669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Måttlig risk för bias= </w:t>
                              </w:r>
                              <w:r w:rsidR="007A1889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  <w:p w14:paraId="2D7F70AC" w14:textId="794B6739" w:rsidR="00447E35" w:rsidRPr="00E60669" w:rsidRDefault="00447E35" w:rsidP="00E831C8">
                              <w:pPr>
                                <w:spacing w:after="40"/>
                                <w:rPr>
                                  <w:i/>
                                  <w:iCs/>
                                  <w:szCs w:val="24"/>
                                </w:rPr>
                              </w:pPr>
                              <w:r w:rsidRPr="00E60669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Hög risk för bias=</w:t>
                              </w:r>
                              <w:r w:rsidR="007A1889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8521793" name="Koppling: vinklad 388521793"/>
                        <wps:cNvCnPr>
                          <a:cxnSpLocks/>
                        </wps:cNvCnPr>
                        <wps:spPr>
                          <a:xfrm rot="16200000" flipH="1">
                            <a:off x="2675141" y="3414340"/>
                            <a:ext cx="479123" cy="16017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C726D5" id="Grupp 7" o:spid="_x0000_s1026" style="position:absolute;margin-left:5.25pt;margin-top:9.3pt;width:419.8pt;height:440.6pt;z-index:251658240;mso-position-horizontal-relative:margin;mso-width-relative:margin;mso-height-relative:margin" coordorigin="563,296" coordsize="44038,5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">
                <v:rect id="Rektangel 650400271" o:spid="_x0000_s1027" style="position:absolute;left:14082;top:13232;width:14180;height:6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" filled="f" strokecolor="black [3213]" strokeweight="1.5pt">
                  <v:textbox>
                    <w:txbxContent>
                      <w:p w14:paraId="01EAB23A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Antal artikelsammanfattningar </w:t>
                        </w:r>
                      </w:p>
                      <w:p w14:paraId="23C40974" w14:textId="77777777" w:rsidR="00447E35" w:rsidRDefault="00447E35" w:rsidP="00447E35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681</w:t>
                        </w:r>
                      </w:p>
                    </w:txbxContent>
                  </v:textbox>
                </v:rect>
                <v:rect id="Rektangel 752560597" o:spid="_x0000_s1028" style="position:absolute;left:14082;top:24768;width:14180;height:5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" filled="f" strokecolor="black [3213]" strokeweight="1.5pt">
                  <v:textbox>
                    <w:txbxContent>
                      <w:p w14:paraId="75414B3B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Artiklar granskade i fulltext</w:t>
                        </w:r>
                      </w:p>
                      <w:p w14:paraId="64F00ED7" w14:textId="77777777" w:rsidR="00447E35" w:rsidRDefault="00447E35" w:rsidP="00447E35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156</w:t>
                        </w:r>
                      </w:p>
                    </w:txbxContent>
                  </v:textbox>
                </v:rect>
                <v:rect id="Rektangel 1131159750" o:spid="_x0000_s1029" style="position:absolute;left:33799;top:13498;width:10802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" filled="f" strokecolor="black [3213]" strokeweight="1.5pt">
                  <v:textbox>
                    <w:txbxContent>
                      <w:p w14:paraId="1D118519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Exkluderade referenser</w:t>
                        </w:r>
                      </w:p>
                      <w:p w14:paraId="442BD996" w14:textId="77777777" w:rsidR="00447E35" w:rsidRDefault="00447E35" w:rsidP="00447E35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525</w:t>
                        </w:r>
                      </w:p>
                    </w:txbxContent>
                  </v:textbox>
                </v:rect>
                <v:rect id="Rektangel 800468522" o:spid="_x0000_s1030" style="position:absolute;left:33799;top:21917;width:10802;height:11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" filled="f" strokecolor="black [3213]" strokeweight="1.5pt">
                  <v:textbox>
                    <w:txbxContent>
                      <w:p w14:paraId="03204703" w14:textId="77777777" w:rsidR="00447E35" w:rsidRPr="00606765" w:rsidRDefault="00447E35" w:rsidP="00447E35">
                        <w:pPr>
                          <w:spacing w:after="40"/>
                          <w:jc w:val="center"/>
                          <w:rPr>
                            <w:szCs w:val="24"/>
                            <w:lang w:val="en-GB"/>
                          </w:rPr>
                        </w:pPr>
                        <w:r w:rsidRPr="00606765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606765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  <w:t>Exkluderade</w:t>
                        </w:r>
                        <w:proofErr w:type="spellEnd"/>
                        <w:r w:rsidRPr="00606765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606765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  <w:t>artiklar</w:t>
                        </w:r>
                        <w:proofErr w:type="spellEnd"/>
                      </w:p>
                      <w:p w14:paraId="0850E103" w14:textId="7368D317" w:rsidR="00447E35" w:rsidRDefault="00F0747D" w:rsidP="00447E35">
                        <w:pPr>
                          <w:spacing w:after="40"/>
                          <w:jc w:val="center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  <w:t>140</w:t>
                        </w:r>
                      </w:p>
                      <w:p w14:paraId="7D1FF1E0" w14:textId="3A856BF4" w:rsidR="00447E35" w:rsidRPr="00606765" w:rsidRDefault="00447E35" w:rsidP="00933CB8">
                        <w:pPr>
                          <w:spacing w:after="40"/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 w:rsidRPr="00606765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  <w:t>Wrong outcome=</w:t>
                        </w:r>
                        <w:r w:rsidR="000D6976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  <w:t>11</w:t>
                        </w:r>
                      </w:p>
                      <w:p w14:paraId="4D8F1AF1" w14:textId="6828B267" w:rsidR="00447E35" w:rsidRPr="00606765" w:rsidRDefault="00447E35" w:rsidP="00933CB8">
                        <w:pPr>
                          <w:spacing w:after="40"/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 w:rsidRPr="00606765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  <w:t>Wrong intervention=</w:t>
                        </w:r>
                        <w:r w:rsidR="00F0747D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  <w:t>20</w:t>
                        </w:r>
                      </w:p>
                      <w:p w14:paraId="06097BD3" w14:textId="77777777" w:rsidR="00447E35" w:rsidRPr="00606765" w:rsidRDefault="00447E35" w:rsidP="00933CB8">
                        <w:pPr>
                          <w:spacing w:after="40"/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 w:rsidRPr="00606765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  <w:lang w:val="en-GB"/>
                          </w:rPr>
                          <w:t>Wrong study design=30</w:t>
                        </w:r>
                      </w:p>
                      <w:p w14:paraId="34E01330" w14:textId="77777777" w:rsidR="00447E35" w:rsidRPr="00E60669" w:rsidRDefault="00447E35" w:rsidP="00933CB8">
                        <w:pPr>
                          <w:spacing w:after="40"/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proofErr w:type="spellStart"/>
                        <w:r w:rsidRPr="00E60669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Wrong</w:t>
                        </w:r>
                        <w:proofErr w:type="spellEnd"/>
                        <w:r w:rsidRPr="00E60669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population=79</w:t>
                        </w:r>
                      </w:p>
                      <w:p w14:paraId="134CE17F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07737C70" w14:textId="77777777" w:rsidR="00447E35" w:rsidRDefault="00447E35" w:rsidP="00447E35">
                        <w:pPr>
                          <w:spacing w:after="40"/>
                          <w:jc w:val="center"/>
                        </w:pPr>
                      </w:p>
                    </w:txbxContent>
                  </v:textbox>
                </v:rect>
                <v:rect id="Rektangel 1805736355" o:spid="_x0000_s1031" style="position:absolute;left:14082;top:33633;width:14180;height:5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" filled="f" strokecolor="black [3213]" strokeweight="1.5pt">
                  <v:textbox>
                    <w:txbxContent>
                      <w:p w14:paraId="75B44190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Relevanta artiklar</w:t>
                        </w:r>
                      </w:p>
                      <w:p w14:paraId="1F443903" w14:textId="1F6DCB2A" w:rsidR="00447E35" w:rsidRDefault="002B3CFF" w:rsidP="00447E35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16</w:t>
                        </w:r>
                      </w:p>
                    </w:txbxContent>
                  </v:textbox>
                </v:rect>
                <v:rect id="Rektangel 272202242" o:spid="_x0000_s1032" style="position:absolute;left:563;top:44384;width:14180;height:6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" filled="f" strokecolor="black [3213]" strokeweight="1.5pt">
                  <v:textbox>
                    <w:txbxContent>
                      <w:p w14:paraId="53EE1E73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Primärstudier</w:t>
                        </w:r>
                        <w:proofErr w:type="spellEnd"/>
                      </w:p>
                      <w:p w14:paraId="71131158" w14:textId="775F2414" w:rsidR="00447E35" w:rsidRDefault="00B45115" w:rsidP="00447E35">
                        <w:pPr>
                          <w:spacing w:after="4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13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k pilkoppling 1415686632" o:spid="_x0000_s1033" type="#_x0000_t32" style="position:absolute;left:21172;top:19721;width:0;height:50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" strokecolor="black [3213]" strokeweight="1.5pt">
                  <v:stroke endarrow="block" joinstyle="miter"/>
                  <o:lock v:ext="edit" shapetype="f"/>
                </v:shape>
                <v:shape id="Rak pilkoppling 1965694401" o:spid="_x0000_s1034" type="#_x0000_t32" style="position:absolute;left:21172;top:30725;width:0;height:2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" strokecolor="black [3213]" strokeweight="1.5pt">
                  <v:stroke endarrow="block" joinstyle="miter"/>
                  <o:lock v:ext="edit" shapetype="f"/>
                </v:shape>
                <v:shape id="Rak pilkoppling 1409070841" o:spid="_x0000_s1035" type="#_x0000_t32" style="position:absolute;left:28262;top:16476;width:55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" strokecolor="black [3213]" strokeweight="1.5pt">
                  <v:stroke endarrow="block" joinstyle="miter"/>
                  <o:lock v:ext="edit" shapetype="f"/>
                </v:shape>
                <v:shape id="Rak pilkoppling 1115095463" o:spid="_x0000_s1036" type="#_x0000_t32" style="position:absolute;left:28262;top:27747;width:55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" strokecolor="black [3213]" strokeweight="1.5pt">
                  <v:stroke endarrow="block" joinstyle="miter"/>
                  <o:lock v:ext="edit" shapetype="f"/>
                </v:shape>
                <v:rect id="Rektangel 1968115355" o:spid="_x0000_s1037" style="position:absolute;left:21806;top:415;width:11993;height:7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" filled="f" strokecolor="black [3213]" strokeweight="1.5pt">
                  <v:textbox>
                    <w:txbxContent>
                      <w:p w14:paraId="5E25B638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Kompletterande söksätt</w:t>
                        </w:r>
                      </w:p>
                      <w:p w14:paraId="67CC707C" w14:textId="77777777" w:rsidR="00447E35" w:rsidRDefault="00447E35" w:rsidP="00447E35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ktangel 1461510371" o:spid="_x0000_s1038" style="position:absolute;left:6880;top:296;width:14179;height:7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" filled="f" strokecolor="black [3213]" strokeweight="1.5pt">
                  <v:textbox>
                    <w:txbxContent>
                      <w:p w14:paraId="23F2B926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Totala antalet artikelsammanfattningar från litteratursökningarna</w:t>
                        </w:r>
                      </w:p>
                      <w:p w14:paraId="31B5A778" w14:textId="77777777" w:rsidR="00447E35" w:rsidRDefault="00447E35" w:rsidP="00447E35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681</w:t>
                        </w:r>
                      </w:p>
                    </w:txbxContent>
                  </v:textbox>
                </v:rect>
                <v:shape id="Rak pilkoppling 62709714" o:spid="_x0000_s1039" type="#_x0000_t32" style="position:absolute;left:17327;top:8125;width:0;height:50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" strokecolor="black [3213]" strokeweight="1.5pt">
                  <v:stroke endarrow="block" joinstyle="miter"/>
                  <o:lock v:ext="edit" shapetype="f"/>
                </v:shape>
                <v:shape id="Rak pilkoppling 1498444855" o:spid="_x0000_s1040" type="#_x0000_t32" style="position:absolute;left:25328;top:8184;width:0;height:5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" strokecolor="black [3213]" strokeweight="1.5pt">
                  <v:stroke endarrow="block" joinstyle="miter"/>
                  <o:lock v:ext="edit" shapetype="f"/>
                </v:shape>
                <v:rect id="Rektangel 1603353338" o:spid="_x0000_s1041" style="position:absolute;left:30116;top:44715;width:14179;height:11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" filled="f" strokecolor="black [3213]" strokeweight="1.5pt">
                  <v:textbox>
                    <w:txbxContent>
                      <w:p w14:paraId="4472A429" w14:textId="77777777" w:rsidR="00447E35" w:rsidRPr="00DE4525" w:rsidRDefault="00447E35" w:rsidP="00447E35">
                        <w:pPr>
                          <w:spacing w:after="40"/>
                          <w:jc w:val="center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DE4525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Systematiska översikter </w:t>
                        </w:r>
                      </w:p>
                      <w:p w14:paraId="7D10A2B1" w14:textId="1FC85A1B" w:rsidR="00447E35" w:rsidRDefault="00B45115" w:rsidP="00447E35">
                        <w:pPr>
                          <w:spacing w:after="40"/>
                          <w:jc w:val="center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3</w:t>
                        </w:r>
                      </w:p>
                      <w:p w14:paraId="2B06A945" w14:textId="05CBBC40" w:rsidR="00447E35" w:rsidRPr="00E60669" w:rsidRDefault="00447E35" w:rsidP="00E831C8">
                        <w:pPr>
                          <w:spacing w:after="40"/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E60669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Låg risk för bias=</w:t>
                        </w:r>
                        <w:r w:rsidR="007A1889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1</w:t>
                        </w:r>
                      </w:p>
                      <w:p w14:paraId="39989456" w14:textId="7E561457" w:rsidR="00447E35" w:rsidRPr="00E60669" w:rsidRDefault="00447E35" w:rsidP="00E831C8">
                        <w:pPr>
                          <w:spacing w:after="40"/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E60669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Måttlig risk för bias= </w:t>
                        </w:r>
                        <w:r w:rsidR="007A1889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0</w:t>
                        </w:r>
                      </w:p>
                      <w:p w14:paraId="2D7F70AC" w14:textId="794B6739" w:rsidR="00447E35" w:rsidRPr="00E60669" w:rsidRDefault="00447E35" w:rsidP="00E831C8">
                        <w:pPr>
                          <w:spacing w:after="40"/>
                          <w:rPr>
                            <w:i/>
                            <w:iCs/>
                            <w:szCs w:val="24"/>
                          </w:rPr>
                        </w:pPr>
                        <w:r w:rsidRPr="00E60669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Hög risk för bias=</w:t>
                        </w:r>
                        <w:r w:rsidR="007A1889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Koppling: vinklad 388521793" o:spid="_x0000_s1042" type="#_x0000_t34" style="position:absolute;left:26751;top:34143;width:4791;height:1601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" strokecolor="black [3213]" strokeweight="1.5pt">
                  <v:stroke endarrow="block"/>
                  <o:lock v:ext="edit" shapetype="f"/>
                </v:shape>
                <w10:wrap anchorx="margin"/>
              </v:group>
            </w:pict>
          </mc:Fallback>
        </mc:AlternateContent>
      </w:r>
    </w:p>
    <w:p w14:paraId="40FCA4F0" w14:textId="77777777" w:rsidR="00447E35" w:rsidRDefault="00447E35" w:rsidP="00447E35"/>
    <w:p w14:paraId="37505179" w14:textId="77777777" w:rsidR="00447E35" w:rsidRDefault="00447E35" w:rsidP="00447E35"/>
    <w:p w14:paraId="1F5250F9" w14:textId="77777777" w:rsidR="00447E35" w:rsidRDefault="00447E35" w:rsidP="00447E35"/>
    <w:p w14:paraId="33F914E8" w14:textId="77777777" w:rsidR="00447E35" w:rsidRDefault="00447E35" w:rsidP="00447E35"/>
    <w:p w14:paraId="75A3E7D0" w14:textId="77777777" w:rsidR="00447E35" w:rsidRDefault="00447E35" w:rsidP="00447E35"/>
    <w:p w14:paraId="2C01071B" w14:textId="77777777" w:rsidR="00447E35" w:rsidRPr="00FC2BCA" w:rsidRDefault="00447E35" w:rsidP="00447E35"/>
    <w:p w14:paraId="3E7A6A0E" w14:textId="77777777" w:rsidR="00447E35" w:rsidRDefault="00447E35" w:rsidP="00447E35">
      <w:pPr>
        <w:rPr>
          <w:rFonts w:ascii="Tahoma" w:hAnsi="Tahoma" w:cs="Tahoma"/>
          <w:color w:val="000000"/>
          <w:sz w:val="18"/>
          <w:szCs w:val="18"/>
        </w:rPr>
      </w:pPr>
    </w:p>
    <w:p w14:paraId="79436D5B" w14:textId="2261FB56" w:rsidR="00447E35" w:rsidRDefault="00447E35" w:rsidP="00447E35">
      <w:pPr>
        <w:rPr>
          <w:sz w:val="2"/>
          <w:szCs w:val="2"/>
        </w:rPr>
      </w:pPr>
      <w:r>
        <w:rPr>
          <w:sz w:val="2"/>
          <w:szCs w:val="2"/>
        </w:rPr>
        <w:t>’’’</w:t>
      </w:r>
    </w:p>
    <w:p w14:paraId="5FD85DCF" w14:textId="77777777" w:rsidR="00447E35" w:rsidRDefault="00447E35" w:rsidP="00606706">
      <w:pPr>
        <w:rPr>
          <w:lang w:eastAsia="sv-SE"/>
        </w:rPr>
      </w:pPr>
    </w:p>
    <w:p w14:paraId="6E75E6E0" w14:textId="77777777" w:rsidR="003D0238" w:rsidRPr="003D0238" w:rsidRDefault="003D0238" w:rsidP="003D0238">
      <w:pPr>
        <w:rPr>
          <w:sz w:val="2"/>
          <w:szCs w:val="2"/>
        </w:rPr>
      </w:pPr>
    </w:p>
    <w:p w14:paraId="3C271803" w14:textId="77777777" w:rsidR="003D0238" w:rsidRPr="003D0238" w:rsidRDefault="003D0238" w:rsidP="003D0238">
      <w:pPr>
        <w:rPr>
          <w:sz w:val="2"/>
          <w:szCs w:val="2"/>
        </w:rPr>
      </w:pPr>
    </w:p>
    <w:p w14:paraId="42D0EFA6" w14:textId="31425704" w:rsidR="003D0238" w:rsidRPr="003D0238" w:rsidRDefault="00447E35" w:rsidP="003D023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15E7A0" wp14:editId="34076996">
                <wp:simplePos x="0" y="0"/>
                <wp:positionH relativeFrom="column">
                  <wp:posOffset>1542098</wp:posOffset>
                </wp:positionH>
                <wp:positionV relativeFrom="paragraph">
                  <wp:posOffset>106836</wp:posOffset>
                </wp:positionV>
                <wp:extent cx="400228" cy="1640206"/>
                <wp:effectExtent l="46672" t="0" r="27623" b="65722"/>
                <wp:wrapNone/>
                <wp:docPr id="556113251" name="Koppling: vinkla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 flipV="1">
                          <a:off x="0" y="0"/>
                          <a:ext cx="400228" cy="164020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7C64" id="Koppling: vinklad 1" o:spid="_x0000_s1026" type="#_x0000_t34" style="position:absolute;margin-left:121.45pt;margin-top:8.4pt;width:31.5pt;height:129.15pt;rotation:-90;flip:x 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" strokecolor="black [3213]" strokeweight="1.5pt">
                <v:stroke endarrow="block"/>
                <o:lock v:ext="edit" shapetype="f"/>
              </v:shape>
            </w:pict>
          </mc:Fallback>
        </mc:AlternateContent>
      </w:r>
    </w:p>
    <w:p w14:paraId="648694DC" w14:textId="2460D118" w:rsidR="003D0238" w:rsidRPr="003D0238" w:rsidRDefault="003D0238" w:rsidP="003D0238">
      <w:pPr>
        <w:rPr>
          <w:sz w:val="2"/>
          <w:szCs w:val="2"/>
        </w:rPr>
      </w:pPr>
    </w:p>
    <w:p w14:paraId="1A09A8CC" w14:textId="0408B035" w:rsidR="003D0238" w:rsidRPr="003D0238" w:rsidRDefault="003D0238" w:rsidP="003D0238">
      <w:pPr>
        <w:rPr>
          <w:sz w:val="2"/>
          <w:szCs w:val="2"/>
        </w:rPr>
      </w:pPr>
    </w:p>
    <w:p w14:paraId="7F9D4AA9" w14:textId="77777777" w:rsidR="003D0238" w:rsidRPr="003D0238" w:rsidRDefault="003D0238" w:rsidP="003D0238">
      <w:pPr>
        <w:rPr>
          <w:sz w:val="2"/>
          <w:szCs w:val="2"/>
        </w:rPr>
      </w:pPr>
    </w:p>
    <w:p w14:paraId="50462A35" w14:textId="77777777" w:rsidR="003D0238" w:rsidRPr="003D0238" w:rsidRDefault="003D0238" w:rsidP="003D0238">
      <w:pPr>
        <w:rPr>
          <w:sz w:val="2"/>
          <w:szCs w:val="2"/>
        </w:rPr>
      </w:pPr>
    </w:p>
    <w:p w14:paraId="2ECE13FD" w14:textId="77777777" w:rsidR="003D0238" w:rsidRPr="003D0238" w:rsidRDefault="003D0238" w:rsidP="003D0238">
      <w:pPr>
        <w:rPr>
          <w:sz w:val="2"/>
          <w:szCs w:val="2"/>
        </w:rPr>
      </w:pPr>
    </w:p>
    <w:p w14:paraId="32E1977E" w14:textId="77777777" w:rsidR="003D0238" w:rsidRPr="003D0238" w:rsidRDefault="003D0238" w:rsidP="003D0238">
      <w:pPr>
        <w:rPr>
          <w:sz w:val="2"/>
          <w:szCs w:val="2"/>
        </w:rPr>
      </w:pPr>
    </w:p>
    <w:p w14:paraId="137D9AA9" w14:textId="77777777" w:rsidR="003D0238" w:rsidRPr="003D0238" w:rsidRDefault="003D0238" w:rsidP="003D0238">
      <w:pPr>
        <w:rPr>
          <w:sz w:val="2"/>
          <w:szCs w:val="2"/>
        </w:rPr>
      </w:pPr>
    </w:p>
    <w:p w14:paraId="54A30FB9" w14:textId="77777777" w:rsidR="003D0238" w:rsidRPr="003D0238" w:rsidRDefault="003D0238" w:rsidP="003D0238">
      <w:pPr>
        <w:rPr>
          <w:sz w:val="2"/>
          <w:szCs w:val="2"/>
        </w:rPr>
      </w:pPr>
    </w:p>
    <w:p w14:paraId="0E9F0D3E" w14:textId="77777777" w:rsidR="003D0238" w:rsidRPr="003D0238" w:rsidRDefault="003D0238" w:rsidP="003D0238">
      <w:pPr>
        <w:rPr>
          <w:sz w:val="2"/>
          <w:szCs w:val="2"/>
        </w:rPr>
      </w:pPr>
    </w:p>
    <w:p w14:paraId="06CBBF9F" w14:textId="77777777" w:rsidR="003D0238" w:rsidRPr="003D0238" w:rsidRDefault="003D0238" w:rsidP="003D0238">
      <w:pPr>
        <w:rPr>
          <w:sz w:val="2"/>
          <w:szCs w:val="2"/>
        </w:rPr>
      </w:pPr>
    </w:p>
    <w:p w14:paraId="5182DDCC" w14:textId="77777777" w:rsidR="003D0238" w:rsidRPr="003D0238" w:rsidRDefault="003D0238" w:rsidP="003D0238">
      <w:pPr>
        <w:rPr>
          <w:sz w:val="2"/>
          <w:szCs w:val="2"/>
        </w:rPr>
      </w:pPr>
    </w:p>
    <w:p w14:paraId="2483CD4D" w14:textId="77777777" w:rsidR="003D0238" w:rsidRPr="003D0238" w:rsidRDefault="003D0238" w:rsidP="003D0238">
      <w:pPr>
        <w:rPr>
          <w:sz w:val="2"/>
          <w:szCs w:val="2"/>
        </w:rPr>
      </w:pPr>
    </w:p>
    <w:p w14:paraId="6F67D5EA" w14:textId="77777777" w:rsidR="003D0238" w:rsidRPr="003D0238" w:rsidRDefault="003D0238" w:rsidP="003D0238">
      <w:pPr>
        <w:rPr>
          <w:sz w:val="2"/>
          <w:szCs w:val="2"/>
        </w:rPr>
      </w:pPr>
    </w:p>
    <w:p w14:paraId="7D867521" w14:textId="77777777" w:rsidR="003D0238" w:rsidRPr="003D0238" w:rsidRDefault="003D0238" w:rsidP="003D0238">
      <w:pPr>
        <w:rPr>
          <w:sz w:val="2"/>
          <w:szCs w:val="2"/>
        </w:rPr>
      </w:pPr>
    </w:p>
    <w:p w14:paraId="2A486E66" w14:textId="77777777" w:rsidR="003D0238" w:rsidRPr="003D0238" w:rsidRDefault="003D0238" w:rsidP="003D0238">
      <w:pPr>
        <w:rPr>
          <w:sz w:val="2"/>
          <w:szCs w:val="2"/>
        </w:rPr>
      </w:pPr>
    </w:p>
    <w:p w14:paraId="37BFF8D3" w14:textId="77777777" w:rsidR="003D0238" w:rsidRPr="003D0238" w:rsidRDefault="003D0238" w:rsidP="003D0238">
      <w:pPr>
        <w:rPr>
          <w:sz w:val="2"/>
          <w:szCs w:val="2"/>
        </w:rPr>
      </w:pPr>
    </w:p>
    <w:p w14:paraId="5AB99237" w14:textId="77777777" w:rsidR="003D0238" w:rsidRPr="003D0238" w:rsidRDefault="003D0238" w:rsidP="003D0238">
      <w:pPr>
        <w:rPr>
          <w:sz w:val="2"/>
          <w:szCs w:val="2"/>
        </w:rPr>
      </w:pPr>
    </w:p>
    <w:p w14:paraId="1C2B2079" w14:textId="77777777" w:rsidR="003D0238" w:rsidRPr="003D0238" w:rsidRDefault="003D0238" w:rsidP="003D0238">
      <w:pPr>
        <w:rPr>
          <w:sz w:val="2"/>
          <w:szCs w:val="2"/>
        </w:rPr>
      </w:pPr>
    </w:p>
    <w:p w14:paraId="3D89894A" w14:textId="77777777" w:rsidR="003D0238" w:rsidRPr="003D0238" w:rsidRDefault="003D0238" w:rsidP="003D0238">
      <w:pPr>
        <w:rPr>
          <w:sz w:val="2"/>
          <w:szCs w:val="2"/>
        </w:rPr>
      </w:pPr>
    </w:p>
    <w:p w14:paraId="6064B2B9" w14:textId="77777777" w:rsidR="003D0238" w:rsidRPr="003D0238" w:rsidRDefault="003D0238" w:rsidP="003D0238">
      <w:pPr>
        <w:rPr>
          <w:sz w:val="2"/>
          <w:szCs w:val="2"/>
        </w:rPr>
      </w:pPr>
    </w:p>
    <w:p w14:paraId="1229510E" w14:textId="77777777" w:rsidR="003D0238" w:rsidRPr="003D0238" w:rsidRDefault="003D0238" w:rsidP="003D0238">
      <w:pPr>
        <w:rPr>
          <w:sz w:val="2"/>
          <w:szCs w:val="2"/>
        </w:rPr>
      </w:pPr>
    </w:p>
    <w:p w14:paraId="56174480" w14:textId="77777777" w:rsidR="003D0238" w:rsidRPr="003D0238" w:rsidRDefault="003D0238" w:rsidP="003D0238">
      <w:pPr>
        <w:rPr>
          <w:sz w:val="2"/>
          <w:szCs w:val="2"/>
        </w:rPr>
      </w:pPr>
    </w:p>
    <w:p w14:paraId="55ABC81A" w14:textId="77777777" w:rsidR="003D0238" w:rsidRPr="003D0238" w:rsidRDefault="003D0238" w:rsidP="003D0238">
      <w:pPr>
        <w:rPr>
          <w:sz w:val="2"/>
          <w:szCs w:val="2"/>
        </w:rPr>
      </w:pPr>
    </w:p>
    <w:p w14:paraId="3A2872F9" w14:textId="77777777" w:rsidR="003D0238" w:rsidRPr="003D0238" w:rsidRDefault="003D0238" w:rsidP="003D0238">
      <w:pPr>
        <w:rPr>
          <w:sz w:val="2"/>
          <w:szCs w:val="2"/>
        </w:rPr>
      </w:pPr>
    </w:p>
    <w:p w14:paraId="3CCF9904" w14:textId="77777777" w:rsidR="003D0238" w:rsidRPr="003D0238" w:rsidRDefault="003D0238" w:rsidP="003D0238">
      <w:pPr>
        <w:rPr>
          <w:sz w:val="2"/>
          <w:szCs w:val="2"/>
        </w:rPr>
      </w:pPr>
    </w:p>
    <w:p w14:paraId="2FB4E758" w14:textId="77777777" w:rsidR="00447E35" w:rsidRDefault="00447E35" w:rsidP="00447E35">
      <w:r w:rsidRPr="00C33EEB">
        <w:rPr>
          <w:b/>
          <w:bCs/>
        </w:rPr>
        <w:t>Figur 2.</w:t>
      </w:r>
      <w:r>
        <w:t xml:space="preserve"> Flödesschema litteratursökning ”svårnådda gruppers preferenser på öppna mötesplatser”.</w:t>
      </w:r>
    </w:p>
    <w:p w14:paraId="4A1BE84B" w14:textId="77777777" w:rsidR="00447E35" w:rsidRDefault="00447E35" w:rsidP="00447E35">
      <w:r w:rsidRPr="00F87944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C35CCD6" wp14:editId="23908B92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5477774" cy="4339088"/>
                <wp:effectExtent l="0" t="0" r="27940" b="23495"/>
                <wp:wrapNone/>
                <wp:docPr id="1576545602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774" cy="4339088"/>
                          <a:chOff x="688013" y="29693"/>
                          <a:chExt cx="3772158" cy="4339621"/>
                        </a:xfrm>
                      </wpg:grpSpPr>
                      <wps:wsp>
                        <wps:cNvPr id="1198310971" name="Rektangel 1198310971"/>
                        <wps:cNvSpPr/>
                        <wps:spPr>
                          <a:xfrm>
                            <a:off x="1408263" y="1323205"/>
                            <a:ext cx="1417970" cy="6489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BB74B3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Antal artikelsammanfattningar </w:t>
                              </w:r>
                            </w:p>
                            <w:p w14:paraId="6E78D702" w14:textId="77777777" w:rsidR="00447E35" w:rsidRDefault="00447E35" w:rsidP="00447E35">
                              <w:pPr>
                                <w:spacing w:after="40"/>
                                <w:jc w:val="center"/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205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7468575" name="Rektangel 107468575"/>
                        <wps:cNvSpPr/>
                        <wps:spPr>
                          <a:xfrm>
                            <a:off x="1408263" y="2476895"/>
                            <a:ext cx="1417970" cy="59564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173C29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Artiklar granskade i fulltext</w:t>
                              </w:r>
                            </w:p>
                            <w:p w14:paraId="6D6BBA52" w14:textId="77777777" w:rsidR="00447E35" w:rsidRDefault="00447E35" w:rsidP="00447E35">
                              <w:pPr>
                                <w:spacing w:after="40"/>
                                <w:jc w:val="center"/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29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91795600" name="Rektangel 1691795600"/>
                        <wps:cNvSpPr/>
                        <wps:spPr>
                          <a:xfrm>
                            <a:off x="3379996" y="1349847"/>
                            <a:ext cx="1080175" cy="59564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2AF080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Exkluderade referenser</w:t>
                              </w:r>
                            </w:p>
                            <w:p w14:paraId="465954BD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176</w:t>
                              </w:r>
                            </w:p>
                            <w:p w14:paraId="6C14A269" w14:textId="77777777" w:rsidR="00447E35" w:rsidRDefault="00447E35" w:rsidP="00447E35">
                              <w:pPr>
                                <w:spacing w:after="4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14106008" name="Rektangel 1614106008"/>
                        <wps:cNvSpPr/>
                        <wps:spPr>
                          <a:xfrm>
                            <a:off x="3373511" y="2127298"/>
                            <a:ext cx="1080175" cy="102554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2BDE15" w14:textId="77777777" w:rsidR="00447E35" w:rsidRPr="000735C7" w:rsidRDefault="00447E3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  <w:lang w:val="en-US"/>
                                </w:rPr>
                              </w:pPr>
                              <w:r w:rsidRPr="000735C7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735C7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Exkluderade</w:t>
                              </w:r>
                              <w:proofErr w:type="spellEnd"/>
                              <w:r w:rsidRPr="000735C7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735C7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artiklar</w:t>
                              </w:r>
                              <w:proofErr w:type="spellEnd"/>
                            </w:p>
                            <w:p w14:paraId="29F387CC" w14:textId="49F09186" w:rsidR="00447E35" w:rsidRPr="000735C7" w:rsidRDefault="00447E35" w:rsidP="00447E35">
                              <w:pPr>
                                <w:spacing w:after="40"/>
                                <w:jc w:val="center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0735C7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="000A35D6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  <w:p w14:paraId="7059101F" w14:textId="41275497" w:rsidR="004A289E" w:rsidRPr="004A289E" w:rsidRDefault="004A289E" w:rsidP="00933CB8">
                              <w:pPr>
                                <w:spacing w:after="40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A289E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Wrong outcome = </w:t>
                              </w:r>
                              <w:r w:rsidR="000A35D6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19</w:t>
                              </w:r>
                            </w:p>
                            <w:p w14:paraId="23CC5F70" w14:textId="7CDC0206" w:rsidR="004A289E" w:rsidRPr="004A289E" w:rsidRDefault="004A289E" w:rsidP="00933CB8">
                              <w:pPr>
                                <w:spacing w:after="40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A289E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Wrong study design = 1</w:t>
                              </w:r>
                            </w:p>
                            <w:p w14:paraId="5EE74363" w14:textId="7C2D3166" w:rsidR="00447E35" w:rsidRDefault="004A289E" w:rsidP="00933CB8">
                              <w:pPr>
                                <w:spacing w:after="40"/>
                              </w:pPr>
                              <w:proofErr w:type="spellStart"/>
                              <w:r w:rsidRPr="004A289E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Wrong</w:t>
                              </w:r>
                              <w:proofErr w:type="spellEnd"/>
                              <w:r w:rsidRPr="004A289E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56AA1" w:rsidRPr="004A289E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patientpopulation</w:t>
                              </w:r>
                              <w:r w:rsidR="00933CB8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A289E"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= 6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40015434" name="Rektangel 1840015434"/>
                        <wps:cNvSpPr/>
                        <wps:spPr>
                          <a:xfrm>
                            <a:off x="1408187" y="3362836"/>
                            <a:ext cx="1417970" cy="100647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7676A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Relevanta systematiska översikter</w:t>
                              </w:r>
                            </w:p>
                            <w:p w14:paraId="0117300B" w14:textId="048CC36F" w:rsidR="00447E35" w:rsidRDefault="000A35D6" w:rsidP="00447E35">
                              <w:pPr>
                                <w:spacing w:after="40"/>
                                <w:jc w:val="center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  <w:p w14:paraId="719AC400" w14:textId="77777777" w:rsidR="00447E35" w:rsidRPr="00E60669" w:rsidRDefault="00447E35" w:rsidP="00E831C8">
                              <w:pPr>
                                <w:spacing w:after="40"/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60669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Låg risk för bias=0</w:t>
                              </w:r>
                            </w:p>
                            <w:p w14:paraId="595E2212" w14:textId="77777777" w:rsidR="00447E35" w:rsidRPr="00E60669" w:rsidRDefault="00447E35" w:rsidP="00E831C8">
                              <w:pPr>
                                <w:spacing w:after="40"/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60669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Måttlig risk för bias= 3</w:t>
                              </w:r>
                            </w:p>
                            <w:p w14:paraId="0B4DEB7A" w14:textId="42E98FA9" w:rsidR="00447E35" w:rsidRPr="00E60669" w:rsidRDefault="00447E35" w:rsidP="00E831C8">
                              <w:pPr>
                                <w:spacing w:after="40"/>
                                <w:rPr>
                                  <w:i/>
                                  <w:iCs/>
                                  <w:szCs w:val="24"/>
                                </w:rPr>
                              </w:pPr>
                              <w:r w:rsidRPr="00E60669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Hög risk för bias=</w:t>
                              </w:r>
                              <w:r w:rsidR="00E57D23">
                                <w:rPr>
                                  <w:rFonts w:ascii="Calibri" w:eastAsia="MS Mincho" w:hAnsi="Calibri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  <w:p w14:paraId="474F601E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4B272C99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  <w:p w14:paraId="38E6D149" w14:textId="77777777" w:rsidR="00447E35" w:rsidRDefault="00447E35" w:rsidP="00447E35">
                              <w:pPr>
                                <w:spacing w:after="4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83566161" name="Rak pilkoppling 2083566161"/>
                        <wps:cNvCnPr>
                          <a:cxnSpLocks/>
                        </wps:cNvCnPr>
                        <wps:spPr>
                          <a:xfrm>
                            <a:off x="2117248" y="1972133"/>
                            <a:ext cx="0" cy="5047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0002925" name="Rak pilkoppling 1140002925"/>
                        <wps:cNvCnPr>
                          <a:cxnSpLocks/>
                        </wps:cNvCnPr>
                        <wps:spPr>
                          <a:xfrm>
                            <a:off x="2117248" y="3072539"/>
                            <a:ext cx="0" cy="29082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029483" name="Rak pilkoppling 189029483"/>
                        <wps:cNvCnPr>
                          <a:cxnSpLocks/>
                        </wps:cNvCnPr>
                        <wps:spPr>
                          <a:xfrm>
                            <a:off x="2826233" y="1647669"/>
                            <a:ext cx="553763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051405" name="Rak pilkoppling 284051405"/>
                        <wps:cNvCnPr>
                          <a:cxnSpLocks/>
                        </wps:cNvCnPr>
                        <wps:spPr>
                          <a:xfrm>
                            <a:off x="2826233" y="2774717"/>
                            <a:ext cx="553764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9581168" name="Rektangel 439581168"/>
                        <wps:cNvSpPr/>
                        <wps:spPr>
                          <a:xfrm>
                            <a:off x="2180626" y="41571"/>
                            <a:ext cx="1199370" cy="76097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C13E71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Kompletterande söksätt</w:t>
                              </w:r>
                            </w:p>
                            <w:p w14:paraId="3F856239" w14:textId="77777777" w:rsidR="00447E35" w:rsidRDefault="00447E35" w:rsidP="00447E35">
                              <w:pPr>
                                <w:spacing w:after="40"/>
                                <w:jc w:val="center"/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0978350" name="Rektangel 230978350"/>
                        <wps:cNvSpPr/>
                        <wps:spPr>
                          <a:xfrm>
                            <a:off x="688013" y="29693"/>
                            <a:ext cx="1417970" cy="76098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D3698E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Totala antalet artikelsammanfattningar från litteratursökningarna</w:t>
                              </w:r>
                            </w:p>
                            <w:p w14:paraId="30852442" w14:textId="77777777" w:rsidR="00447E35" w:rsidRDefault="00447E35" w:rsidP="00447E35">
                              <w:pPr>
                                <w:spacing w:after="4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MS Mincho" w:hAnsi="Calibr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205</w:t>
                              </w:r>
                            </w:p>
                            <w:p w14:paraId="7ECCD03D" w14:textId="77777777" w:rsidR="00447E35" w:rsidRDefault="00447E35" w:rsidP="00447E35">
                              <w:pPr>
                                <w:spacing w:after="4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89118603" name="Rak pilkoppling 1789118603"/>
                        <wps:cNvCnPr>
                          <a:cxnSpLocks/>
                        </wps:cNvCnPr>
                        <wps:spPr>
                          <a:xfrm>
                            <a:off x="1732768" y="812505"/>
                            <a:ext cx="0" cy="5047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0822224" name="Rak pilkoppling 1020822224"/>
                        <wps:cNvCnPr>
                          <a:cxnSpLocks/>
                        </wps:cNvCnPr>
                        <wps:spPr>
                          <a:xfrm>
                            <a:off x="2532868" y="818443"/>
                            <a:ext cx="0" cy="5047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5CCD6" id="_x0000_s1043" style="position:absolute;margin-left:380.1pt;margin-top:15.5pt;width:431.3pt;height:341.65pt;z-index:251658242;mso-position-horizontal:right;mso-position-horizontal-relative:margin;mso-width-relative:margin;mso-height-relative:margin" coordorigin="6880,296" coordsize="37721,4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">
                <v:rect id="Rektangel 1198310971" o:spid="_x0000_s1044" style="position:absolute;left:14082;top:13232;width:14180;height:6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" filled="f" strokecolor="black [3213]" strokeweight="1.5pt">
                  <v:textbox>
                    <w:txbxContent>
                      <w:p w14:paraId="6CBB74B3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Antal artikelsammanfattningar </w:t>
                        </w:r>
                      </w:p>
                      <w:p w14:paraId="6E78D702" w14:textId="77777777" w:rsidR="00447E35" w:rsidRDefault="00447E35" w:rsidP="00447E35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205</w:t>
                        </w:r>
                      </w:p>
                    </w:txbxContent>
                  </v:textbox>
                </v:rect>
                <v:rect id="Rektangel 107468575" o:spid="_x0000_s1045" style="position:absolute;left:14082;top:24768;width:14180;height:5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" filled="f" strokecolor="black [3213]" strokeweight="1.5pt">
                  <v:textbox>
                    <w:txbxContent>
                      <w:p w14:paraId="43173C29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Artiklar granskade i fulltext</w:t>
                        </w:r>
                      </w:p>
                      <w:p w14:paraId="6D6BBA52" w14:textId="77777777" w:rsidR="00447E35" w:rsidRDefault="00447E35" w:rsidP="00447E35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29</w:t>
                        </w:r>
                      </w:p>
                    </w:txbxContent>
                  </v:textbox>
                </v:rect>
                <v:rect id="Rektangel 1691795600" o:spid="_x0000_s1046" style="position:absolute;left:33799;top:13498;width:10802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" filled="f" strokecolor="black [3213]" strokeweight="1.5pt">
                  <v:textbox>
                    <w:txbxContent>
                      <w:p w14:paraId="6C2AF080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Exkluderade referenser</w:t>
                        </w:r>
                      </w:p>
                      <w:p w14:paraId="465954BD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176</w:t>
                        </w:r>
                      </w:p>
                      <w:p w14:paraId="6C14A269" w14:textId="77777777" w:rsidR="00447E35" w:rsidRDefault="00447E35" w:rsidP="00447E35">
                        <w:pPr>
                          <w:spacing w:after="40"/>
                          <w:jc w:val="center"/>
                        </w:pPr>
                      </w:p>
                    </w:txbxContent>
                  </v:textbox>
                </v:rect>
                <v:rect id="Rektangel 1614106008" o:spid="_x0000_s1047" style="position:absolute;left:33735;top:21272;width:10801;height:10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" filled="f" strokecolor="black [3213]" strokeweight="1.5pt">
                  <v:textbox>
                    <w:txbxContent>
                      <w:p w14:paraId="2C2BDE15" w14:textId="77777777" w:rsidR="00447E35" w:rsidRPr="000735C7" w:rsidRDefault="00447E35" w:rsidP="00447E35">
                        <w:pPr>
                          <w:spacing w:after="40"/>
                          <w:jc w:val="center"/>
                          <w:rPr>
                            <w:szCs w:val="24"/>
                            <w:lang w:val="en-US"/>
                          </w:rPr>
                        </w:pPr>
                        <w:r w:rsidRPr="000735C7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735C7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Exkluderade</w:t>
                        </w:r>
                        <w:proofErr w:type="spellEnd"/>
                        <w:r w:rsidRPr="000735C7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735C7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artiklar</w:t>
                        </w:r>
                        <w:proofErr w:type="spellEnd"/>
                      </w:p>
                      <w:p w14:paraId="29F387CC" w14:textId="49F09186" w:rsidR="00447E35" w:rsidRPr="000735C7" w:rsidRDefault="00447E35" w:rsidP="00447E35">
                        <w:pPr>
                          <w:spacing w:after="40"/>
                          <w:jc w:val="center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0735C7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 w:rsidR="000A35D6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  <w:p w14:paraId="7059101F" w14:textId="41275497" w:rsidR="004A289E" w:rsidRPr="004A289E" w:rsidRDefault="004A289E" w:rsidP="00933CB8">
                        <w:pPr>
                          <w:spacing w:after="40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4A289E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Wrong outcome = </w:t>
                        </w:r>
                        <w:r w:rsidR="000A35D6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19</w:t>
                        </w:r>
                      </w:p>
                      <w:p w14:paraId="23CC5F70" w14:textId="7CDC0206" w:rsidR="004A289E" w:rsidRPr="004A289E" w:rsidRDefault="004A289E" w:rsidP="00933CB8">
                        <w:pPr>
                          <w:spacing w:after="40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4A289E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  <w:lang w:val="en-US"/>
                          </w:rPr>
                          <w:t>Wrong study design = 1</w:t>
                        </w:r>
                      </w:p>
                      <w:p w14:paraId="5EE74363" w14:textId="7C2D3166" w:rsidR="00447E35" w:rsidRDefault="004A289E" w:rsidP="00933CB8">
                        <w:pPr>
                          <w:spacing w:after="40"/>
                        </w:pPr>
                        <w:proofErr w:type="spellStart"/>
                        <w:r w:rsidRPr="004A289E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Wrong</w:t>
                        </w:r>
                        <w:proofErr w:type="spellEnd"/>
                        <w:r w:rsidRPr="004A289E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D56AA1" w:rsidRPr="004A289E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patientpopulation</w:t>
                        </w:r>
                        <w:r w:rsidR="00933CB8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4A289E"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= 6</w:t>
                        </w:r>
                      </w:p>
                    </w:txbxContent>
                  </v:textbox>
                </v:rect>
                <v:rect id="Rektangel 1840015434" o:spid="_x0000_s1048" style="position:absolute;left:14081;top:33628;width:14180;height:10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" filled="f" strokecolor="black [3213]" strokeweight="1.5pt">
                  <v:textbox>
                    <w:txbxContent>
                      <w:p w14:paraId="5207676A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Relevanta systematiska översikter</w:t>
                        </w:r>
                      </w:p>
                      <w:p w14:paraId="0117300B" w14:textId="048CC36F" w:rsidR="00447E35" w:rsidRDefault="000A35D6" w:rsidP="00447E35">
                        <w:pPr>
                          <w:spacing w:after="40"/>
                          <w:jc w:val="center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3</w:t>
                        </w:r>
                      </w:p>
                      <w:p w14:paraId="719AC400" w14:textId="77777777" w:rsidR="00447E35" w:rsidRPr="00E60669" w:rsidRDefault="00447E35" w:rsidP="00E831C8">
                        <w:pPr>
                          <w:spacing w:after="40"/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E60669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Låg risk för bias=0</w:t>
                        </w:r>
                      </w:p>
                      <w:p w14:paraId="595E2212" w14:textId="77777777" w:rsidR="00447E35" w:rsidRPr="00E60669" w:rsidRDefault="00447E35" w:rsidP="00E831C8">
                        <w:pPr>
                          <w:spacing w:after="40"/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E60669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Måttlig risk för bias= 3</w:t>
                        </w:r>
                      </w:p>
                      <w:p w14:paraId="0B4DEB7A" w14:textId="42E98FA9" w:rsidR="00447E35" w:rsidRPr="00E60669" w:rsidRDefault="00447E35" w:rsidP="00E831C8">
                        <w:pPr>
                          <w:spacing w:after="40"/>
                          <w:rPr>
                            <w:i/>
                            <w:iCs/>
                            <w:szCs w:val="24"/>
                          </w:rPr>
                        </w:pPr>
                        <w:r w:rsidRPr="00E60669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Hög risk för bias=</w:t>
                        </w:r>
                        <w:r w:rsidR="00E57D23">
                          <w:rPr>
                            <w:rFonts w:ascii="Calibri" w:eastAsia="MS Mincho" w:hAnsi="Calibri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0</w:t>
                        </w:r>
                      </w:p>
                      <w:p w14:paraId="474F601E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4B272C99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szCs w:val="24"/>
                          </w:rPr>
                        </w:pPr>
                      </w:p>
                      <w:p w14:paraId="38E6D149" w14:textId="77777777" w:rsidR="00447E35" w:rsidRDefault="00447E35" w:rsidP="00447E35">
                        <w:pPr>
                          <w:spacing w:after="40"/>
                          <w:jc w:val="center"/>
                        </w:pPr>
                      </w:p>
                    </w:txbxContent>
                  </v:textbox>
                </v:rect>
                <v:shape id="Rak pilkoppling 2083566161" o:spid="_x0000_s1049" type="#_x0000_t32" style="position:absolute;left:21172;top:19721;width:0;height:50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" strokecolor="black [3213]" strokeweight="1.5pt">
                  <v:stroke endarrow="block" joinstyle="miter"/>
                  <o:lock v:ext="edit" shapetype="f"/>
                </v:shape>
                <v:shape id="Rak pilkoppling 1140002925" o:spid="_x0000_s1050" type="#_x0000_t32" style="position:absolute;left:21172;top:30725;width:0;height:2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" strokecolor="black [3213]" strokeweight="1.5pt">
                  <v:stroke endarrow="block" joinstyle="miter"/>
                  <o:lock v:ext="edit" shapetype="f"/>
                </v:shape>
                <v:shape id="Rak pilkoppling 189029483" o:spid="_x0000_s1051" type="#_x0000_t32" style="position:absolute;left:28262;top:16476;width:55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" strokecolor="black [3213]" strokeweight="1.5pt">
                  <v:stroke endarrow="block" joinstyle="miter"/>
                  <o:lock v:ext="edit" shapetype="f"/>
                </v:shape>
                <v:shape id="Rak pilkoppling 284051405" o:spid="_x0000_s1052" type="#_x0000_t32" style="position:absolute;left:28262;top:27747;width:55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" strokecolor="black [3213]" strokeweight="1.5pt">
                  <v:stroke endarrow="block" joinstyle="miter"/>
                  <o:lock v:ext="edit" shapetype="f"/>
                </v:shape>
                <v:rect id="Rektangel 439581168" o:spid="_x0000_s1053" style="position:absolute;left:21806;top:415;width:11993;height:7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" filled="f" strokecolor="black [3213]" strokeweight="1.5pt">
                  <v:textbox>
                    <w:txbxContent>
                      <w:p w14:paraId="7BC13E71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Kompletterande söksätt</w:t>
                        </w:r>
                      </w:p>
                      <w:p w14:paraId="3F856239" w14:textId="77777777" w:rsidR="00447E35" w:rsidRDefault="00447E35" w:rsidP="00447E35">
                        <w:pPr>
                          <w:spacing w:after="40"/>
                          <w:jc w:val="center"/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ktangel 230978350" o:spid="_x0000_s1054" style="position:absolute;left:6880;top:296;width:14179;height:7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" filled="f" strokecolor="black [3213]" strokeweight="1.5pt">
                  <v:textbox>
                    <w:txbxContent>
                      <w:p w14:paraId="13D3698E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Totala antalet artikelsammanfattningar från litteratursökningarna</w:t>
                        </w:r>
                      </w:p>
                      <w:p w14:paraId="30852442" w14:textId="77777777" w:rsidR="00447E35" w:rsidRDefault="00447E35" w:rsidP="00447E35">
                        <w:pPr>
                          <w:spacing w:after="4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alibri" w:eastAsia="MS Mincho" w:hAnsi="Calibri"/>
                            <w:color w:val="000000"/>
                            <w:kern w:val="24"/>
                            <w:sz w:val="18"/>
                            <w:szCs w:val="18"/>
                          </w:rPr>
                          <w:t>205</w:t>
                        </w:r>
                      </w:p>
                      <w:p w14:paraId="7ECCD03D" w14:textId="77777777" w:rsidR="00447E35" w:rsidRDefault="00447E35" w:rsidP="00447E35">
                        <w:pPr>
                          <w:spacing w:after="40"/>
                          <w:jc w:val="center"/>
                        </w:pPr>
                      </w:p>
                    </w:txbxContent>
                  </v:textbox>
                </v:rect>
                <v:shape id="Rak pilkoppling 1789118603" o:spid="_x0000_s1055" type="#_x0000_t32" style="position:absolute;left:17327;top:8125;width:0;height:50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" strokecolor="black [3213]" strokeweight="1.5pt">
                  <v:stroke endarrow="block" joinstyle="miter"/>
                  <o:lock v:ext="edit" shapetype="f"/>
                </v:shape>
                <v:shape id="Rak pilkoppling 1020822224" o:spid="_x0000_s1056" type="#_x0000_t32" style="position:absolute;left:25328;top:8184;width:0;height:5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" strokecolor="black [3213]" strokeweight="1.5pt">
                  <v:stroke endarrow="block" joinstyle="miter"/>
                  <o:lock v:ext="edit" shapetype="f"/>
                </v:shape>
                <w10:wrap anchorx="margin"/>
              </v:group>
            </w:pict>
          </mc:Fallback>
        </mc:AlternateContent>
      </w:r>
    </w:p>
    <w:p w14:paraId="2BAB7078" w14:textId="77777777" w:rsidR="00447E35" w:rsidRDefault="00447E35" w:rsidP="00447E35"/>
    <w:p w14:paraId="6B0682A8" w14:textId="77777777" w:rsidR="00447E35" w:rsidRDefault="00447E35" w:rsidP="00447E35"/>
    <w:p w14:paraId="73CF69C7" w14:textId="77777777" w:rsidR="00447E35" w:rsidRDefault="00447E35" w:rsidP="00447E35"/>
    <w:p w14:paraId="7719F625" w14:textId="77777777" w:rsidR="00447E35" w:rsidRDefault="00447E35" w:rsidP="00447E35"/>
    <w:p w14:paraId="3A04D736" w14:textId="77777777" w:rsidR="00447E35" w:rsidRDefault="00447E35" w:rsidP="00447E35"/>
    <w:p w14:paraId="66C11080" w14:textId="77777777" w:rsidR="00447E35" w:rsidRPr="00FC2BCA" w:rsidRDefault="00447E35" w:rsidP="00447E35"/>
    <w:p w14:paraId="17A2EF32" w14:textId="77777777" w:rsidR="00447E35" w:rsidRDefault="00447E35" w:rsidP="00447E35">
      <w:pPr>
        <w:rPr>
          <w:rFonts w:ascii="Tahoma" w:hAnsi="Tahoma" w:cs="Tahoma"/>
          <w:color w:val="000000"/>
          <w:sz w:val="18"/>
          <w:szCs w:val="18"/>
        </w:rPr>
      </w:pPr>
    </w:p>
    <w:p w14:paraId="60BF0BD5" w14:textId="77777777" w:rsidR="00447E35" w:rsidRDefault="00447E35" w:rsidP="00447E35">
      <w:pPr>
        <w:rPr>
          <w:sz w:val="2"/>
          <w:szCs w:val="2"/>
        </w:rPr>
      </w:pPr>
      <w:r>
        <w:rPr>
          <w:sz w:val="2"/>
          <w:szCs w:val="2"/>
        </w:rPr>
        <w:t>’’’</w:t>
      </w:r>
    </w:p>
    <w:p w14:paraId="597C030D" w14:textId="77777777" w:rsidR="003D0238" w:rsidRPr="003D0238" w:rsidRDefault="003D0238" w:rsidP="003D0238">
      <w:pPr>
        <w:rPr>
          <w:sz w:val="2"/>
          <w:szCs w:val="2"/>
        </w:rPr>
      </w:pPr>
    </w:p>
    <w:p w14:paraId="058DE8E3" w14:textId="77777777" w:rsidR="003D0238" w:rsidRPr="003D0238" w:rsidRDefault="003D0238" w:rsidP="003D0238">
      <w:pPr>
        <w:rPr>
          <w:sz w:val="2"/>
          <w:szCs w:val="2"/>
        </w:rPr>
      </w:pPr>
    </w:p>
    <w:p w14:paraId="302BF3CE" w14:textId="77777777" w:rsidR="003D0238" w:rsidRDefault="003D0238" w:rsidP="003D0238">
      <w:pPr>
        <w:rPr>
          <w:lang w:eastAsia="sv-SE"/>
        </w:rPr>
      </w:pPr>
    </w:p>
    <w:p w14:paraId="2134E72D" w14:textId="77777777" w:rsidR="003D0238" w:rsidRPr="003D0238" w:rsidRDefault="003D0238" w:rsidP="003D0238">
      <w:pPr>
        <w:tabs>
          <w:tab w:val="left" w:pos="802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5956BD0" w14:textId="77777777" w:rsidR="003D0238" w:rsidRPr="003D0238" w:rsidRDefault="003D0238" w:rsidP="003D0238">
      <w:pPr>
        <w:rPr>
          <w:sz w:val="2"/>
          <w:szCs w:val="2"/>
        </w:rPr>
      </w:pPr>
    </w:p>
    <w:sectPr w:rsidR="003D0238" w:rsidRPr="003D0238" w:rsidSect="0016055F">
      <w:head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6066" w14:textId="77777777" w:rsidR="0058505E" w:rsidRDefault="0058505E" w:rsidP="009164B5">
      <w:pPr>
        <w:spacing w:after="0"/>
      </w:pPr>
      <w:r>
        <w:separator/>
      </w:r>
    </w:p>
  </w:endnote>
  <w:endnote w:type="continuationSeparator" w:id="0">
    <w:p w14:paraId="715464AD" w14:textId="77777777" w:rsidR="0058505E" w:rsidRDefault="0058505E" w:rsidP="009164B5">
      <w:pPr>
        <w:spacing w:after="0"/>
      </w:pPr>
      <w:r>
        <w:continuationSeparator/>
      </w:r>
    </w:p>
  </w:endnote>
  <w:endnote w:type="continuationNotice" w:id="1">
    <w:p w14:paraId="23E4C7FE" w14:textId="77777777" w:rsidR="0058505E" w:rsidRDefault="005850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2"/>
      <w:tblW w:w="8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0"/>
    </w:tblGrid>
    <w:tr w:rsidR="0016055F" w:rsidRPr="009164B5" w14:paraId="0997C6B3" w14:textId="77777777" w:rsidTr="00B12E2F">
      <w:tc>
        <w:tcPr>
          <w:tcW w:w="8510" w:type="dxa"/>
        </w:tcPr>
        <w:p w14:paraId="7D6AE9C9" w14:textId="77777777" w:rsidR="0016055F" w:rsidRPr="009164B5" w:rsidRDefault="0016055F" w:rsidP="0016055F">
          <w:pPr>
            <w:ind w:right="-1134"/>
            <w:rPr>
              <w:rFonts w:ascii="Calibri" w:eastAsia="Times New Roman" w:hAnsi="Calibri" w:cs="Times New Roman"/>
              <w:sz w:val="18"/>
            </w:rPr>
          </w:pPr>
        </w:p>
      </w:tc>
    </w:tr>
  </w:tbl>
  <w:p w14:paraId="1EAE6C1D" w14:textId="77777777" w:rsidR="0016055F" w:rsidRPr="007C1505" w:rsidRDefault="0016055F" w:rsidP="007C1505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FBFD" w14:textId="77777777" w:rsidR="0058505E" w:rsidRDefault="0058505E" w:rsidP="009164B5">
      <w:pPr>
        <w:spacing w:after="0"/>
      </w:pPr>
      <w:r>
        <w:separator/>
      </w:r>
    </w:p>
  </w:footnote>
  <w:footnote w:type="continuationSeparator" w:id="0">
    <w:p w14:paraId="70307E51" w14:textId="77777777" w:rsidR="0058505E" w:rsidRDefault="0058505E" w:rsidP="009164B5">
      <w:pPr>
        <w:spacing w:after="0"/>
      </w:pPr>
      <w:r>
        <w:continuationSeparator/>
      </w:r>
    </w:p>
  </w:footnote>
  <w:footnote w:type="continuationNotice" w:id="1">
    <w:p w14:paraId="102D7E4B" w14:textId="77777777" w:rsidR="0058505E" w:rsidRDefault="005850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2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4450"/>
      <w:gridCol w:w="4061"/>
      <w:gridCol w:w="692"/>
    </w:tblGrid>
    <w:tr w:rsidR="0016055F" w:rsidRPr="009164B5" w14:paraId="621F4968" w14:textId="77777777" w:rsidTr="003219F3">
      <w:tc>
        <w:tcPr>
          <w:tcW w:w="4450" w:type="dxa"/>
        </w:tcPr>
        <w:p w14:paraId="6B84296B" w14:textId="77777777" w:rsidR="0016055F" w:rsidRPr="009164B5" w:rsidRDefault="0016055F" w:rsidP="009164B5">
          <w:pPr>
            <w:rPr>
              <w:rFonts w:ascii="Calibri" w:eastAsia="Times New Roman" w:hAnsi="Calibri" w:cs="Times New Roman"/>
              <w:sz w:val="18"/>
            </w:rPr>
          </w:pPr>
          <w:bookmarkStart w:id="1" w:name="bkmLogo1True"/>
          <w:bookmarkEnd w:id="1"/>
        </w:p>
      </w:tc>
      <w:tc>
        <w:tcPr>
          <w:tcW w:w="4061" w:type="dxa"/>
        </w:tcPr>
        <w:p w14:paraId="4835E814" w14:textId="77777777" w:rsidR="0016055F" w:rsidRPr="009164B5" w:rsidRDefault="0016055F" w:rsidP="009164B5">
          <w:pPr>
            <w:keepNext/>
            <w:spacing w:before="60"/>
            <w:rPr>
              <w:rFonts w:ascii="Calibri" w:eastAsia="Times New Roman" w:hAnsi="Calibri" w:cs="Times New Roman"/>
              <w:b/>
              <w:kern w:val="32"/>
              <w:sz w:val="32"/>
              <w:szCs w:val="52"/>
            </w:rPr>
          </w:pPr>
          <w:bookmarkStart w:id="2" w:name="bkmDocName"/>
          <w:bookmarkEnd w:id="2"/>
        </w:p>
      </w:tc>
      <w:tc>
        <w:tcPr>
          <w:tcW w:w="692" w:type="dxa"/>
        </w:tcPr>
        <w:p w14:paraId="57152AFE" w14:textId="77777777" w:rsidR="0016055F" w:rsidRPr="009164B5" w:rsidRDefault="0016055F" w:rsidP="009164B5">
          <w:pPr>
            <w:spacing w:before="160"/>
            <w:jc w:val="right"/>
            <w:rPr>
              <w:rFonts w:ascii="Times New Roman" w:eastAsia="Times New Roman" w:hAnsi="Times New Roman" w:cs="Times New Roman"/>
            </w:rPr>
          </w:pPr>
          <w:r w:rsidRPr="009164B5">
            <w:rPr>
              <w:rFonts w:ascii="Times New Roman" w:eastAsia="Times New Roman" w:hAnsi="Times New Roman" w:cs="Times New Roman"/>
            </w:rPr>
            <w:fldChar w:fldCharType="begin"/>
          </w:r>
          <w:r w:rsidRPr="009164B5">
            <w:rPr>
              <w:rFonts w:ascii="Times New Roman" w:eastAsia="Times New Roman" w:hAnsi="Times New Roman" w:cs="Times New Roman"/>
            </w:rPr>
            <w:instrText>PAGE   \* MERGEFORMAT</w:instrText>
          </w:r>
          <w:r w:rsidRPr="009164B5">
            <w:rPr>
              <w:rFonts w:ascii="Times New Roman" w:eastAsia="Times New Roman" w:hAnsi="Times New Roman" w:cs="Times New Roman"/>
            </w:rPr>
            <w:fldChar w:fldCharType="separate"/>
          </w:r>
          <w:r w:rsidR="00B94B5C">
            <w:rPr>
              <w:rFonts w:ascii="Times New Roman" w:eastAsia="Times New Roman" w:hAnsi="Times New Roman" w:cs="Times New Roman"/>
              <w:noProof/>
            </w:rPr>
            <w:t>2</w:t>
          </w:r>
          <w:r w:rsidRPr="009164B5">
            <w:rPr>
              <w:rFonts w:ascii="Times New Roman" w:eastAsia="Times New Roman" w:hAnsi="Times New Roman" w:cs="Times New Roman"/>
            </w:rPr>
            <w:fldChar w:fldCharType="end"/>
          </w:r>
          <w:r w:rsidRPr="009164B5">
            <w:rPr>
              <w:rFonts w:ascii="Times New Roman" w:eastAsia="Times New Roman" w:hAnsi="Times New Roman" w:cs="Times New Roman"/>
            </w:rPr>
            <w:t xml:space="preserve"> (</w:t>
          </w:r>
          <w:r w:rsidRPr="009164B5">
            <w:rPr>
              <w:rFonts w:ascii="Times New Roman" w:eastAsia="Times New Roman" w:hAnsi="Times New Roman" w:cs="Times New Roman"/>
            </w:rPr>
            <w:fldChar w:fldCharType="begin"/>
          </w:r>
          <w:r w:rsidRPr="009164B5">
            <w:rPr>
              <w:rFonts w:ascii="Times New Roman" w:eastAsia="Times New Roman" w:hAnsi="Times New Roman" w:cs="Times New Roman"/>
            </w:rPr>
            <w:instrText xml:space="preserve"> NUMPAGES   \* MERGEFORMAT </w:instrText>
          </w:r>
          <w:r w:rsidRPr="009164B5">
            <w:rPr>
              <w:rFonts w:ascii="Times New Roman" w:eastAsia="Times New Roman" w:hAnsi="Times New Roman" w:cs="Times New Roman"/>
            </w:rPr>
            <w:fldChar w:fldCharType="separate"/>
          </w:r>
          <w:r w:rsidR="00B94B5C">
            <w:rPr>
              <w:rFonts w:ascii="Times New Roman" w:eastAsia="Times New Roman" w:hAnsi="Times New Roman" w:cs="Times New Roman"/>
              <w:noProof/>
            </w:rPr>
            <w:t>2</w:t>
          </w:r>
          <w:r w:rsidRPr="009164B5">
            <w:rPr>
              <w:rFonts w:ascii="Times New Roman" w:eastAsia="Times New Roman" w:hAnsi="Times New Roman" w:cs="Times New Roman"/>
            </w:rPr>
            <w:fldChar w:fldCharType="end"/>
          </w:r>
          <w:r w:rsidRPr="009164B5">
            <w:rPr>
              <w:rFonts w:ascii="Times New Roman" w:eastAsia="Times New Roman" w:hAnsi="Times New Roman" w:cs="Times New Roman"/>
            </w:rPr>
            <w:t>)</w:t>
          </w:r>
        </w:p>
      </w:tc>
    </w:tr>
  </w:tbl>
  <w:p w14:paraId="655013A3" w14:textId="77777777" w:rsidR="009164B5" w:rsidRPr="0016055F" w:rsidRDefault="009164B5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2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4450"/>
      <w:gridCol w:w="4061"/>
      <w:gridCol w:w="692"/>
    </w:tblGrid>
    <w:tr w:rsidR="00B94B5C" w:rsidRPr="009164B5" w14:paraId="7DF0DB34" w14:textId="77777777" w:rsidTr="00B12E2F">
      <w:tc>
        <w:tcPr>
          <w:tcW w:w="4450" w:type="dxa"/>
          <w:vMerge w:val="restart"/>
        </w:tcPr>
        <w:p w14:paraId="5D8CDBB7" w14:textId="77777777" w:rsidR="00B94B5C" w:rsidRPr="009164B5" w:rsidRDefault="00AB3485" w:rsidP="0016055F">
          <w:pPr>
            <w:rPr>
              <w:rFonts w:ascii="Calibri" w:eastAsia="Times New Roman" w:hAnsi="Calibri" w:cs="Times New Roman"/>
              <w:sz w:val="18"/>
            </w:rPr>
          </w:pPr>
          <w:r>
            <w:rPr>
              <w:noProof/>
            </w:rPr>
            <w:drawing>
              <wp:inline distT="0" distB="0" distL="0" distR="0" wp14:anchorId="5B8A3369" wp14:editId="5FE319AF">
                <wp:extent cx="1836420" cy="678042"/>
                <wp:effectExtent l="0" t="0" r="0" b="8255"/>
                <wp:docPr id="1" name="Bildobjekt 1" descr="SBU: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SBU:s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106" cy="686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1" w:type="dxa"/>
        </w:tcPr>
        <w:p w14:paraId="7FD5F59C" w14:textId="43064BD2" w:rsidR="00B94B5C" w:rsidRPr="007C1505" w:rsidRDefault="008448F8" w:rsidP="007C1505">
          <w:pPr>
            <w:pStyle w:val="RubrikSidhuvud"/>
          </w:pPr>
          <w:r>
            <w:t xml:space="preserve">Bilaga till </w:t>
          </w:r>
          <w:r w:rsidR="00447E35">
            <w:t>förstudie</w:t>
          </w:r>
        </w:p>
      </w:tc>
      <w:tc>
        <w:tcPr>
          <w:tcW w:w="692" w:type="dxa"/>
        </w:tcPr>
        <w:p w14:paraId="4E3C64B9" w14:textId="77777777" w:rsidR="00B94B5C" w:rsidRPr="009164B5" w:rsidRDefault="00B94B5C" w:rsidP="006F3DB9">
          <w:pPr>
            <w:jc w:val="right"/>
          </w:pPr>
          <w:r w:rsidRPr="009164B5">
            <w:fldChar w:fldCharType="begin"/>
          </w:r>
          <w:r w:rsidRPr="009164B5">
            <w:instrText>PAGE   \* MERGEFORMAT</w:instrText>
          </w:r>
          <w:r w:rsidRPr="009164B5">
            <w:fldChar w:fldCharType="separate"/>
          </w:r>
          <w:r w:rsidR="0035306C">
            <w:rPr>
              <w:noProof/>
            </w:rPr>
            <w:t>1</w:t>
          </w:r>
          <w:r w:rsidRPr="009164B5">
            <w:fldChar w:fldCharType="end"/>
          </w:r>
          <w:r w:rsidRPr="009164B5">
            <w:t xml:space="preserve"> (</w:t>
          </w:r>
          <w:r w:rsidR="00000000">
            <w:fldChar w:fldCharType="begin"/>
          </w:r>
          <w:r w:rsidR="00000000">
            <w:instrText xml:space="preserve"> NUMPAGES   \* MERGEFORMAT </w:instrText>
          </w:r>
          <w:r w:rsidR="00000000">
            <w:fldChar w:fldCharType="separate"/>
          </w:r>
          <w:r w:rsidR="0035306C">
            <w:rPr>
              <w:noProof/>
            </w:rPr>
            <w:t>1</w:t>
          </w:r>
          <w:r w:rsidR="00000000">
            <w:rPr>
              <w:noProof/>
            </w:rPr>
            <w:fldChar w:fldCharType="end"/>
          </w:r>
          <w:r w:rsidRPr="009164B5">
            <w:t>)</w:t>
          </w:r>
        </w:p>
      </w:tc>
    </w:tr>
    <w:tr w:rsidR="008448F8" w:rsidRPr="009164B5" w14:paraId="762D9ECB" w14:textId="77777777" w:rsidTr="00BD12EA">
      <w:trPr>
        <w:trHeight w:val="596"/>
      </w:trPr>
      <w:tc>
        <w:tcPr>
          <w:tcW w:w="4450" w:type="dxa"/>
          <w:vMerge/>
        </w:tcPr>
        <w:p w14:paraId="1C165D78" w14:textId="77777777" w:rsidR="008448F8" w:rsidRPr="009164B5" w:rsidRDefault="008448F8" w:rsidP="0016055F">
          <w:pPr>
            <w:rPr>
              <w:rFonts w:ascii="Calibri" w:eastAsia="Times New Roman" w:hAnsi="Calibri" w:cs="Times New Roman"/>
              <w:sz w:val="18"/>
            </w:rPr>
          </w:pPr>
        </w:p>
      </w:tc>
      <w:tc>
        <w:tcPr>
          <w:tcW w:w="4753" w:type="dxa"/>
          <w:gridSpan w:val="2"/>
        </w:tcPr>
        <w:p w14:paraId="210C7693" w14:textId="73359609" w:rsidR="008448F8" w:rsidRPr="008448F8" w:rsidRDefault="00447E35" w:rsidP="00606706">
          <w:pPr>
            <w:pStyle w:val="Ledtextsidhuvud"/>
            <w:ind w:right="0"/>
            <w:rPr>
              <w:sz w:val="24"/>
            </w:rPr>
          </w:pPr>
          <w:r w:rsidRPr="001C47F1">
            <w:rPr>
              <w:sz w:val="24"/>
            </w:rPr>
            <w:t>Förstudie om öppna mötesplatser och möjligheter att nå svårnådda äldre personer med fokus på social förskrivning</w:t>
          </w:r>
          <w:r w:rsidRPr="008448F8">
            <w:rPr>
              <w:sz w:val="24"/>
            </w:rPr>
            <w:t xml:space="preserve">, </w:t>
          </w:r>
          <w:proofErr w:type="gramStart"/>
          <w:r w:rsidRPr="008448F8">
            <w:rPr>
              <w:sz w:val="24"/>
            </w:rPr>
            <w:t xml:space="preserve">rapport </w:t>
          </w:r>
          <w:r>
            <w:rPr>
              <w:sz w:val="24"/>
            </w:rPr>
            <w:t>diarienummer</w:t>
          </w:r>
          <w:proofErr w:type="gramEnd"/>
          <w:r>
            <w:rPr>
              <w:sz w:val="24"/>
            </w:rPr>
            <w:t xml:space="preserve"> SBU 2025/63</w:t>
          </w:r>
        </w:p>
      </w:tc>
    </w:tr>
    <w:tr w:rsidR="0035306C" w:rsidRPr="009164B5" w14:paraId="56839FE2" w14:textId="77777777" w:rsidTr="00BD12EA">
      <w:trPr>
        <w:trHeight w:val="596"/>
      </w:trPr>
      <w:tc>
        <w:tcPr>
          <w:tcW w:w="4450" w:type="dxa"/>
        </w:tcPr>
        <w:p w14:paraId="4F31D731" w14:textId="77777777" w:rsidR="0035306C" w:rsidRPr="009164B5" w:rsidRDefault="0035306C" w:rsidP="0016055F">
          <w:pPr>
            <w:rPr>
              <w:rFonts w:ascii="Calibri" w:eastAsia="Times New Roman" w:hAnsi="Calibri" w:cs="Times New Roman"/>
              <w:sz w:val="18"/>
            </w:rPr>
          </w:pPr>
        </w:p>
      </w:tc>
      <w:tc>
        <w:tcPr>
          <w:tcW w:w="4753" w:type="dxa"/>
          <w:gridSpan w:val="2"/>
        </w:tcPr>
        <w:p w14:paraId="46195FF9" w14:textId="77777777" w:rsidR="0035306C" w:rsidRPr="008448F8" w:rsidRDefault="0035306C" w:rsidP="00606706">
          <w:pPr>
            <w:pStyle w:val="Ledtextsidhuvud"/>
            <w:ind w:right="0"/>
            <w:rPr>
              <w:sz w:val="24"/>
            </w:rPr>
          </w:pPr>
        </w:p>
      </w:tc>
    </w:tr>
  </w:tbl>
  <w:p w14:paraId="1299856F" w14:textId="77777777" w:rsidR="0016055F" w:rsidRPr="0016055F" w:rsidRDefault="0016055F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00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F97574"/>
    <w:multiLevelType w:val="hybridMultilevel"/>
    <w:tmpl w:val="556A135E"/>
    <w:lvl w:ilvl="0" w:tplc="F49A4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AFD"/>
    <w:multiLevelType w:val="hybridMultilevel"/>
    <w:tmpl w:val="F68AA192"/>
    <w:lvl w:ilvl="0" w:tplc="EF18149A">
      <w:start w:val="1"/>
      <w:numFmt w:val="bullet"/>
      <w:pStyle w:val="Liststycke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8D212D"/>
    <w:multiLevelType w:val="hybridMultilevel"/>
    <w:tmpl w:val="04FC9114"/>
    <w:lvl w:ilvl="0" w:tplc="0E0E99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782F16"/>
    <w:multiLevelType w:val="hybridMultilevel"/>
    <w:tmpl w:val="3BA8140A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9080194">
    <w:abstractNumId w:val="2"/>
  </w:num>
  <w:num w:numId="2" w16cid:durableId="1024789506">
    <w:abstractNumId w:val="0"/>
    <w:lvlOverride w:ilvl="0">
      <w:startOverride w:val="1"/>
    </w:lvlOverride>
  </w:num>
  <w:num w:numId="3" w16cid:durableId="1082218930">
    <w:abstractNumId w:val="0"/>
  </w:num>
  <w:num w:numId="4" w16cid:durableId="207884960">
    <w:abstractNumId w:val="4"/>
  </w:num>
  <w:num w:numId="5" w16cid:durableId="698552838">
    <w:abstractNumId w:val="2"/>
  </w:num>
  <w:num w:numId="6" w16cid:durableId="2140105376">
    <w:abstractNumId w:val="1"/>
  </w:num>
  <w:num w:numId="7" w16cid:durableId="561718478">
    <w:abstractNumId w:val="2"/>
  </w:num>
  <w:num w:numId="8" w16cid:durableId="660544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35"/>
    <w:rsid w:val="0004142C"/>
    <w:rsid w:val="000735C7"/>
    <w:rsid w:val="0007764D"/>
    <w:rsid w:val="000A35D6"/>
    <w:rsid w:val="000D6976"/>
    <w:rsid w:val="00134F0D"/>
    <w:rsid w:val="0016055F"/>
    <w:rsid w:val="0018092A"/>
    <w:rsid w:val="00191CB8"/>
    <w:rsid w:val="002204D9"/>
    <w:rsid w:val="00251C64"/>
    <w:rsid w:val="002B3CFF"/>
    <w:rsid w:val="002F5047"/>
    <w:rsid w:val="0034063D"/>
    <w:rsid w:val="003406F3"/>
    <w:rsid w:val="00340706"/>
    <w:rsid w:val="0035306C"/>
    <w:rsid w:val="003D0238"/>
    <w:rsid w:val="00447E35"/>
    <w:rsid w:val="00453C6F"/>
    <w:rsid w:val="004A289E"/>
    <w:rsid w:val="004A3F03"/>
    <w:rsid w:val="00534935"/>
    <w:rsid w:val="0058505E"/>
    <w:rsid w:val="00606706"/>
    <w:rsid w:val="00674121"/>
    <w:rsid w:val="006F3DB9"/>
    <w:rsid w:val="007A1889"/>
    <w:rsid w:val="007A4B5A"/>
    <w:rsid w:val="007B088B"/>
    <w:rsid w:val="007C1505"/>
    <w:rsid w:val="007E0211"/>
    <w:rsid w:val="008346BD"/>
    <w:rsid w:val="008448F8"/>
    <w:rsid w:val="00890A41"/>
    <w:rsid w:val="009164B5"/>
    <w:rsid w:val="00933CB8"/>
    <w:rsid w:val="00973F5D"/>
    <w:rsid w:val="009D7F47"/>
    <w:rsid w:val="00A0252E"/>
    <w:rsid w:val="00A16393"/>
    <w:rsid w:val="00A33E77"/>
    <w:rsid w:val="00A64267"/>
    <w:rsid w:val="00A97E1E"/>
    <w:rsid w:val="00AB3485"/>
    <w:rsid w:val="00AB482D"/>
    <w:rsid w:val="00AC4C04"/>
    <w:rsid w:val="00AC6DEF"/>
    <w:rsid w:val="00AD039B"/>
    <w:rsid w:val="00AE0B17"/>
    <w:rsid w:val="00B217CA"/>
    <w:rsid w:val="00B45115"/>
    <w:rsid w:val="00B94B5C"/>
    <w:rsid w:val="00BC75CD"/>
    <w:rsid w:val="00BF590C"/>
    <w:rsid w:val="00C0674E"/>
    <w:rsid w:val="00C403AC"/>
    <w:rsid w:val="00C808E0"/>
    <w:rsid w:val="00CC141B"/>
    <w:rsid w:val="00CE157A"/>
    <w:rsid w:val="00D05779"/>
    <w:rsid w:val="00D56AA1"/>
    <w:rsid w:val="00DF6DA7"/>
    <w:rsid w:val="00E157FB"/>
    <w:rsid w:val="00E57D23"/>
    <w:rsid w:val="00E831C8"/>
    <w:rsid w:val="00E836A9"/>
    <w:rsid w:val="00EA3DC1"/>
    <w:rsid w:val="00F0747D"/>
    <w:rsid w:val="00F57479"/>
    <w:rsid w:val="00F64467"/>
    <w:rsid w:val="00F7376F"/>
    <w:rsid w:val="00F96F14"/>
    <w:rsid w:val="00F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6278B"/>
  <w15:chartTrackingRefBased/>
  <w15:docId w15:val="{E28B1CF8-8212-4220-9A77-F254D642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05"/>
    <w:pPr>
      <w:spacing w:after="240"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60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472C4" w:themeColor="accent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605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2C4" w:themeColor="accent5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64B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164B5"/>
  </w:style>
  <w:style w:type="paragraph" w:styleId="Sidfot">
    <w:name w:val="footer"/>
    <w:basedOn w:val="Normal"/>
    <w:link w:val="SidfotChar"/>
    <w:uiPriority w:val="99"/>
    <w:unhideWhenUsed/>
    <w:rsid w:val="007C1505"/>
    <w:pPr>
      <w:spacing w:after="0"/>
      <w:ind w:right="-1134"/>
    </w:pPr>
    <w:rPr>
      <w:rFonts w:ascii="Calibri" w:eastAsia="Times New Roman" w:hAnsi="Calibri" w:cs="Times New Roman"/>
      <w:sz w:val="18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7C1505"/>
    <w:rPr>
      <w:rFonts w:ascii="Calibri" w:eastAsia="Times New Roman" w:hAnsi="Calibri" w:cs="Times New Roman"/>
      <w:sz w:val="18"/>
      <w:szCs w:val="24"/>
    </w:rPr>
  </w:style>
  <w:style w:type="table" w:styleId="Tabellrutnt">
    <w:name w:val="Table Grid"/>
    <w:basedOn w:val="Normaltabell"/>
    <w:uiPriority w:val="59"/>
    <w:rsid w:val="009164B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uiPriority w:val="59"/>
    <w:rsid w:val="009164B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59"/>
    <w:rsid w:val="009164B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Extra">
    <w:name w:val="RubrikExtra"/>
    <w:basedOn w:val="Normal"/>
    <w:link w:val="RubrikExtraChar"/>
    <w:rsid w:val="0016055F"/>
    <w:pPr>
      <w:keepNext/>
      <w:keepLines/>
      <w:spacing w:before="960" w:after="0"/>
      <w:outlineLvl w:val="3"/>
    </w:pPr>
    <w:rPr>
      <w:rFonts w:ascii="Calibri" w:eastAsia="Times New Roman" w:hAnsi="Calibri" w:cs="Times New Roman"/>
      <w:b/>
      <w:bCs/>
      <w:iCs/>
      <w:sz w:val="20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6055F"/>
    <w:rPr>
      <w:rFonts w:asciiTheme="majorHAnsi" w:eastAsiaTheme="majorEastAsia" w:hAnsiTheme="majorHAnsi" w:cstheme="majorBidi"/>
      <w:color w:val="4472C4" w:themeColor="accent5"/>
      <w:sz w:val="32"/>
      <w:szCs w:val="32"/>
    </w:rPr>
  </w:style>
  <w:style w:type="character" w:customStyle="1" w:styleId="RubrikExtraChar">
    <w:name w:val="RubrikExtra Char"/>
    <w:basedOn w:val="Standardstycketeckensnitt"/>
    <w:link w:val="RubrikExtra"/>
    <w:rsid w:val="0016055F"/>
    <w:rPr>
      <w:rFonts w:ascii="Calibri" w:eastAsia="Times New Roman" w:hAnsi="Calibri" w:cs="Times New Roman"/>
      <w:b/>
      <w:bCs/>
      <w:iCs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16055F"/>
    <w:rPr>
      <w:rFonts w:asciiTheme="majorHAnsi" w:eastAsiaTheme="majorEastAsia" w:hAnsiTheme="majorHAnsi" w:cstheme="majorBidi"/>
      <w:color w:val="4472C4" w:themeColor="accent5"/>
      <w:sz w:val="26"/>
      <w:szCs w:val="26"/>
    </w:rPr>
  </w:style>
  <w:style w:type="character" w:styleId="Starkbetoning">
    <w:name w:val="Intense Emphasis"/>
    <w:basedOn w:val="Standardstycketeckensnitt"/>
    <w:uiPriority w:val="21"/>
    <w:rsid w:val="0016055F"/>
    <w:rPr>
      <w:i/>
      <w:iCs/>
      <w:color w:val="4472C4" w:themeColor="accent5"/>
    </w:rPr>
  </w:style>
  <w:style w:type="paragraph" w:styleId="Starktcitat">
    <w:name w:val="Intense Quote"/>
    <w:basedOn w:val="Normal"/>
    <w:next w:val="Normal"/>
    <w:link w:val="StarktcitatChar"/>
    <w:uiPriority w:val="30"/>
    <w:rsid w:val="0016055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55F"/>
    <w:rPr>
      <w:i/>
      <w:iCs/>
      <w:color w:val="4472C4" w:themeColor="accent5"/>
    </w:rPr>
  </w:style>
  <w:style w:type="character" w:styleId="Starkreferens">
    <w:name w:val="Intense Reference"/>
    <w:basedOn w:val="Standardstycketeckensnitt"/>
    <w:uiPriority w:val="32"/>
    <w:rsid w:val="0016055F"/>
    <w:rPr>
      <w:b/>
      <w:bCs/>
      <w:smallCaps/>
      <w:color w:val="4472C4" w:themeColor="accent5"/>
      <w:spacing w:val="5"/>
    </w:rPr>
  </w:style>
  <w:style w:type="character" w:styleId="Platshllartext">
    <w:name w:val="Placeholder Text"/>
    <w:basedOn w:val="Standardstycketeckensnitt"/>
    <w:uiPriority w:val="99"/>
    <w:semiHidden/>
    <w:rsid w:val="002204D9"/>
    <w:rPr>
      <w:color w:val="808080"/>
    </w:rPr>
  </w:style>
  <w:style w:type="paragraph" w:customStyle="1" w:styleId="Svartrubrik1">
    <w:name w:val="Svart rubrik 1"/>
    <w:basedOn w:val="Rubrik1"/>
    <w:next w:val="Normal"/>
    <w:qFormat/>
    <w:rsid w:val="002204D9"/>
    <w:pPr>
      <w:spacing w:after="100"/>
      <w:outlineLvl w:val="1"/>
    </w:pPr>
    <w:rPr>
      <w:rFonts w:ascii="Calibri" w:eastAsia="Times New Roman" w:hAnsi="Calibri" w:cs="Times New Roman"/>
      <w:b/>
      <w:bCs/>
      <w:iCs/>
      <w:color w:val="auto"/>
      <w:sz w:val="28"/>
      <w:szCs w:val="28"/>
      <w:lang w:eastAsia="sv-SE"/>
    </w:rPr>
  </w:style>
  <w:style w:type="paragraph" w:customStyle="1" w:styleId="RubrikSidhuvud">
    <w:name w:val="Rubrik Sidhuvud"/>
    <w:basedOn w:val="Svartrubrik1"/>
    <w:next w:val="Normal"/>
    <w:rsid w:val="007C1505"/>
    <w:pPr>
      <w:spacing w:before="60" w:after="0"/>
    </w:pPr>
    <w:rPr>
      <w:kern w:val="32"/>
      <w:sz w:val="32"/>
      <w:szCs w:val="52"/>
    </w:rPr>
  </w:style>
  <w:style w:type="paragraph" w:customStyle="1" w:styleId="Svartrubrik2">
    <w:name w:val="Svart rubrik 2"/>
    <w:basedOn w:val="Svartrubrik1"/>
    <w:next w:val="Normal"/>
    <w:qFormat/>
    <w:rsid w:val="007C1505"/>
    <w:rPr>
      <w:sz w:val="24"/>
    </w:rPr>
  </w:style>
  <w:style w:type="paragraph" w:customStyle="1" w:styleId="Ledtextsidhuvud">
    <w:name w:val="Ledtext sidhuvud"/>
    <w:basedOn w:val="Sidfot"/>
    <w:rsid w:val="007C1505"/>
  </w:style>
  <w:style w:type="paragraph" w:styleId="Liststycke">
    <w:name w:val="List Paragraph"/>
    <w:basedOn w:val="Normal"/>
    <w:uiPriority w:val="34"/>
    <w:qFormat/>
    <w:rsid w:val="007C1505"/>
    <w:pPr>
      <w:numPr>
        <w:numId w:val="1"/>
      </w:numPr>
      <w:contextualSpacing/>
    </w:pPr>
    <w:rPr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6426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6426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64267"/>
    <w:rPr>
      <w:rFonts w:ascii="Garamond" w:hAnsi="Garamond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426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4267"/>
    <w:rPr>
      <w:rFonts w:ascii="Garamond" w:hAnsi="Garamond"/>
      <w:b/>
      <w:bCs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973F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t\AppData\Roaming\Microsoft\Mallar\Projekt\Bilaga%20till%20rappor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8D72EC68E0FA47BDA978162C5770CA" ma:contentTypeVersion="4" ma:contentTypeDescription="Skapa ett nytt dokument." ma:contentTypeScope="" ma:versionID="689ee413538ab6edffe25dc8831d02bc">
  <xsd:schema xmlns:xsd="http://www.w3.org/2001/XMLSchema" xmlns:xs="http://www.w3.org/2001/XMLSchema" xmlns:p="http://schemas.microsoft.com/office/2006/metadata/properties" xmlns:ns2="0dfadbd6-de6e-4258-9f7c-f3e61848be19" targetNamespace="http://schemas.microsoft.com/office/2006/metadata/properties" ma:root="true" ma:fieldsID="25405d96ea743a46209bd7530645a163" ns2:_="">
    <xsd:import namespace="0dfadbd6-de6e-4258-9f7c-f3e61848b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adbd6-de6e-4258-9f7c-f3e61848b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1C8CC-D194-414A-BA67-8EE0F73E6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adbd6-de6e-4258-9f7c-f3e61848b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97627-EDD7-402E-8B70-3214187E6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73FA1-6368-4369-8EEC-41D9CA314E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447C62-1998-496F-B83B-85EF618F0D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Bilaga till rapport</Template>
  <TotalTime>35</TotalTime>
  <Pages>3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Attergren Granath</dc:creator>
  <cp:keywords/>
  <dc:description/>
  <cp:lastModifiedBy>Lillemor Dimberg</cp:lastModifiedBy>
  <cp:revision>24</cp:revision>
  <dcterms:created xsi:type="dcterms:W3CDTF">2025-05-07T14:03:00Z</dcterms:created>
  <dcterms:modified xsi:type="dcterms:W3CDTF">2025-05-15T13:09:00Z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0x010100D08D72EC68E0FA47BDA978162C5770CA</vt:lpwstr>
  </property>
</Properties>
</file>